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312"/>
        <w:gridCol w:w="1325"/>
        <w:gridCol w:w="1313"/>
        <w:gridCol w:w="1325"/>
        <w:gridCol w:w="1313"/>
        <w:gridCol w:w="1325"/>
      </w:tblGrid>
      <w:tr w:rsidR="00D8765A" w14:paraId="38328E06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55D6540A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9A55A7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A55A7">
              <w:rPr>
                <w:b/>
                <w:sz w:val="28"/>
              </w:rPr>
              <w:t>OCT 2024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1A62D442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C75AC89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968E554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1156BF05" w14:textId="77777777" w:rsidTr="00D8765A">
        <w:trPr>
          <w:trHeight w:val="25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67F531A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DA3B48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C51A61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35C99CB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284BC7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93EF22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EDCA29A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379BFB7D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7EAEAD3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A3F697C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BE82CE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ACDA9F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4BF208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69108CE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0B8FE4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1855008D" w14:textId="77777777" w:rsidTr="00D8765A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60BC632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CBF598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3DBA44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C3A36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03B268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426FE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CB9662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00FE854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002D7A0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816C3A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5CD6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90730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098C94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06F63F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C59ED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660966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4C6A7C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9DE18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0E1CC1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16046E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58C177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A6D99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99A7AA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412C8B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2762A82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A498F33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07666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F147B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C5891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D824D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B09DA9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88F8B6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FA9E3DF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397DD58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413523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445A1E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61154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D7A100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C577B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0E0D51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E34D3A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C16720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420523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FF47F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A77F6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73FAD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0F8B91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FB74F4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5B75E5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BC6C84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FE2FD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7D77F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D6EF43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49B23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EA7A02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94F228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6686A12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EBA1F3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54D33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DC9856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710C9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A005CE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AF94E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646D3B7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BED2601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3D7E9B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D2D634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45655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4CB0D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F27F40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ACA84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68654D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634DAF6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4C0F42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963150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2B2C8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57EF3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081D9D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08EEF7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8CBD70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A71B26A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6D6857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ECA20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B47466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863C77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6E8CE7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C46879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8DBAEF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055CCB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C5C09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797F4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C1573C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E078C2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298C5D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9EA34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5BECF1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D4F8DA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B5B8DF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2626DF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52059E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5265C0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BA508E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5526A2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7B1DF6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41B1099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D58B1B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EA6CE8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04D5C5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2DD67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2E2164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67D80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95C149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DD3482F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D84F28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0596C3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198D91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FCD04C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73DDDD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B74C2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81DDECF" w14:textId="77777777" w:rsidTr="00D8765A">
        <w:trPr>
          <w:trHeight w:val="221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C8F178E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887AAF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B642F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3395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3FD5F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4B2ED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1507E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7645F6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F97EBE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802D2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251A5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3613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2971A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9E6239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CF0A7D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2B98F1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0AC4934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C8153D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87A34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329B6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23CA01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AD6BB0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AD183C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7ACCD0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3B3FDF7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22A99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BD049C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0AAA4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66EA6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03BC45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FE823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3B37D6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B418BA3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C96B1B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C2DDB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564B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9E02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3E0EEE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7397E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7EB779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7DEAA8A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414CF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832A1F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97C020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565BD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B2688B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058C0D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578CA3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5884CC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1EB59E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E3E9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7EC8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0DF92E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C1444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08911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3357D4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5F22659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5B60F0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46B72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16AAD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5A410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209CE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D4961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5B8382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61496B6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EE6B6A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3FB27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513F32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9641C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09E767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A345BF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C87F633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4EB198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FFD90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234CB7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E6E4E5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8C190E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E14B5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213CC0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866E53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FCD672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CBBBE0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9764B5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A3439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091531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22E0E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BDEAB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6ECDB2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E73FEA3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2FCB1F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34543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34E8EF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7CF60F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C899C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FC07FA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FB076C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A0C362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D745A5F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3BBCB3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66F317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2C9056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4E05D1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E5F0E3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96B573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FC93EE7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67F0DDD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343D17F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C8B26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D71EFC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70808D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47393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7E8D22F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5FD9718" w14:textId="77777777" w:rsidR="004736BD" w:rsidRDefault="004736BD" w:rsidP="00641D14">
            <w:pPr>
              <w:spacing w:after="0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9A63D0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F3F23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9FDEA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2E839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7C061C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03457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07839981" w14:textId="77777777" w:rsidR="00791A6D" w:rsidRDefault="00791A6D" w:rsidP="004736BD">
      <w:pPr>
        <w:spacing w:after="0"/>
        <w:jc w:val="center"/>
      </w:pPr>
    </w:p>
    <w:p w14:paraId="5EA4A4D5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6D545758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57A7AE3F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56D49AA6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353DC47F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1DA80F16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53577564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FBFD" w14:textId="77777777" w:rsidR="009A55A7" w:rsidRDefault="009A55A7" w:rsidP="004736BD">
      <w:pPr>
        <w:spacing w:after="0" w:line="240" w:lineRule="auto"/>
      </w:pPr>
      <w:r>
        <w:separator/>
      </w:r>
    </w:p>
  </w:endnote>
  <w:endnote w:type="continuationSeparator" w:id="0">
    <w:p w14:paraId="2A7E0403" w14:textId="77777777" w:rsidR="009A55A7" w:rsidRDefault="009A55A7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26D4" w14:textId="77777777" w:rsidR="009A55A7" w:rsidRDefault="009A55A7" w:rsidP="004736BD">
      <w:pPr>
        <w:spacing w:after="0" w:line="240" w:lineRule="auto"/>
      </w:pPr>
      <w:r>
        <w:separator/>
      </w:r>
    </w:p>
  </w:footnote>
  <w:footnote w:type="continuationSeparator" w:id="0">
    <w:p w14:paraId="2747DA0F" w14:textId="77777777" w:rsidR="009A55A7" w:rsidRDefault="009A55A7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B54B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7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9A55A7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D4B3"/>
  <w15:chartTrackingRefBased/>
  <w15:docId w15:val="{857D4AC7-96A6-43BB-BF57-90D2197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Props1.xml><?xml version="1.0" encoding="utf-8"?>
<ds:datastoreItem xmlns:ds="http://schemas.openxmlformats.org/officeDocument/2006/customXml" ds:itemID="{2EC25977-8EF7-4120-B50B-376AE68F3609}">
  <ds:schemaRefs>
    <ds:schemaRef ds:uri="http://schemas.microsoft.com/office/2006/metadata/properties"/>
    <ds:schemaRef ds:uri="6cc03c6e-22f6-4673-b6f2-620975752e6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93d0dc-61e3-4541-8b24-aa819a5e44f3"/>
    <ds:schemaRef ds:uri="http://purl.org/dc/elements/1.1/"/>
    <ds:schemaRef ds:uri="e1581f61-6b4c-476e-b61d-0ed038421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temp.dotx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castletonh</dc:creator>
  <cp:keywords/>
  <dc:description/>
  <cp:lastModifiedBy>castletonh</cp:lastModifiedBy>
  <cp:revision>1</cp:revision>
  <cp:lastPrinted>2017-09-14T11:06:00Z</cp:lastPrinted>
  <dcterms:created xsi:type="dcterms:W3CDTF">2024-09-17T10:24:00Z</dcterms:created>
  <dcterms:modified xsi:type="dcterms:W3CDTF">2024-09-17T10:29:00Z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