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12"/>
        <w:gridCol w:w="1323"/>
        <w:gridCol w:w="1311"/>
        <w:gridCol w:w="1323"/>
        <w:gridCol w:w="1311"/>
        <w:gridCol w:w="1323"/>
      </w:tblGrid>
      <w:tr w:rsidR="00D8765A" w14:paraId="7340C03D" w14:textId="77777777" w:rsidTr="00D25235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02D6B0E8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D25235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D25235">
              <w:rPr>
                <w:b/>
                <w:sz w:val="28"/>
              </w:rPr>
              <w:t>NOV 2024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2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14D7925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142D3126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4C34BD4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608032CB" w14:textId="77777777" w:rsidTr="00D25235">
        <w:trPr>
          <w:trHeight w:val="252"/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61BC75E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BC2782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7446F35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76B1AF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F595D2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281865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0A698E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19F4D7F2" w14:textId="77777777" w:rsidTr="00D25235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1297727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CCF21B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0AE9B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8E73E02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2BA6D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CF6D06C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A69D7F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32137B01" w14:textId="77777777" w:rsidTr="00D2523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0D2B57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1448CE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DDF8EF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47D0B1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C1EB43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0F4736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CFD0773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1F7C97D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0629FFE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2A0A9D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89F88E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53AE7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4587C5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1A62A0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EA66ED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7EDECA6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9F97E01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363ABA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1BDF85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FED226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74DD2D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F9E3A8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4381E4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49CD49B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D9C5CE4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2A486B3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CD03BC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B91DDF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5FE398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4F2E61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571AA3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889B8AD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F950E42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450CC8D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AC3F72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AED099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95430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338B88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20C2F9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5F7CDE3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67E8703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F0E407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0CC5F9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B7CD4F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F02D3C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A8387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2F256C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CB409A6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EA23CC8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102A1C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D05BA1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FC1F4C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ED8551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C44B17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59DE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90AE59D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E2EECF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9F05C4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51205C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F73D3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77189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8F81C6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16634F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921274B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2177182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86A47E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055C4F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572D46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14A8F7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46EA49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3AE19D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2A8FCA2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ED1CD9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E7877F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E9E1A7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26B014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E1BFE5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2F946B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01BB98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415D164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7F0B11D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7C76C5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894386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9445F0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EFE24F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6DD3C5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060FEA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56CF1D9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40EADD1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22EDF2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B33A5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76C59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2B82D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EBBBB7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3141B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54874F9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F86F615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79B852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45111C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524A21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96B242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E57815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E09492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74F1ECE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BC4E73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E1A4B0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1BCF65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942C39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1555D5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2EB311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3C63E4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785329B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15D7A7D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A30C2F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BB5128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C942B0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B441DB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F34AB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29E8C9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45C12FF" w14:textId="77777777" w:rsidTr="00D25235">
        <w:trPr>
          <w:trHeight w:val="221"/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BF360C3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2D40DBA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1F80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F85E00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DF0023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B9124F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A43C15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49196CD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B51A0EB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59740D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6A07B4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5A581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62DC0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0A009E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6A8CB7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2B43C97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0530DC3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D43E32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06D5B6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E58664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058357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307EC4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1FF1AC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10A5C2B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85189E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80E1BD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05015E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B64005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6F401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4FA645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4E7F0B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351168E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57EC698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B95A16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65E44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97449D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D4280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B4B405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0F071F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440A1D9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8DB08CC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5ED5154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55DE7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544DBC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DB0BCA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04359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2CA418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8BB3AF9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E8DD873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2B58CB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9E4399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3836D3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402AD4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5BD664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E08F56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55907E1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1D2321C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7D912D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DB5BF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07D448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0BA2AD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10B088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F52C4E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2ACC2F4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3901D25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ABABA8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891CB3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C2CF8F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457A70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1B03B3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0DDA91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7F1FA96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BFDE30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3BBAAB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18FCDD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4D8C23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AA0982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DF992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A6A37F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5DC4D5A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9272FFF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F692BDD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0C4C28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766CD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DE9136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19B73E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3BA871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33EC3F5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F9035AF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A68590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02D702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A34BB5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4031E3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6AC084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0C5E71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2F06603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9F051BD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37CA14A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F4487B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3179701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B08D04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C2A7E7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541A8A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7E1F3D8B" w14:textId="77777777" w:rsidTr="00D25235">
        <w:trPr>
          <w:jc w:val="center"/>
        </w:trPr>
        <w:tc>
          <w:tcPr>
            <w:tcW w:w="173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6B865C46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12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1C8EEBCF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31F919C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3C5E95E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3A971A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6799FA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62EECC4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0F88EC78" w14:textId="77777777" w:rsidR="00791A6D" w:rsidRDefault="00791A6D" w:rsidP="004736BD">
      <w:pPr>
        <w:spacing w:after="0"/>
        <w:jc w:val="center"/>
      </w:pPr>
    </w:p>
    <w:p w14:paraId="12E46B86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5FFDA26F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204D635A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53E9442B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36E9029C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2415DE1C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75F69DED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FD65C" w14:textId="77777777" w:rsidR="00D25235" w:rsidRDefault="00D25235" w:rsidP="004736BD">
      <w:pPr>
        <w:spacing w:after="0" w:line="240" w:lineRule="auto"/>
      </w:pPr>
      <w:r>
        <w:separator/>
      </w:r>
    </w:p>
  </w:endnote>
  <w:endnote w:type="continuationSeparator" w:id="0">
    <w:p w14:paraId="28BA3D56" w14:textId="77777777" w:rsidR="00D25235" w:rsidRDefault="00D25235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F8A9" w14:textId="77777777" w:rsidR="00D25235" w:rsidRDefault="00D25235" w:rsidP="004736BD">
      <w:pPr>
        <w:spacing w:after="0" w:line="240" w:lineRule="auto"/>
      </w:pPr>
      <w:r>
        <w:separator/>
      </w:r>
    </w:p>
  </w:footnote>
  <w:footnote w:type="continuationSeparator" w:id="0">
    <w:p w14:paraId="33CAF309" w14:textId="77777777" w:rsidR="00D25235" w:rsidRDefault="00D25235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854D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35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E4DEE"/>
    <w:rsid w:val="00BA1DA1"/>
    <w:rsid w:val="00D25235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6273"/>
  <w15:chartTrackingRefBased/>
  <w15:docId w15:val="{83A3B0C3-0B72-4E74-ACC8-66293A01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Props1.xml><?xml version="1.0" encoding="utf-8"?>
<ds:datastoreItem xmlns:ds="http://schemas.openxmlformats.org/officeDocument/2006/customXml" ds:itemID="{2EC25977-8EF7-4120-B50B-376AE68F3609}">
  <ds:schemaRefs>
    <ds:schemaRef ds:uri="http://schemas.microsoft.com/office/2006/documentManagement/types"/>
    <ds:schemaRef ds:uri="9993d0dc-61e3-4541-8b24-aa819a5e44f3"/>
    <ds:schemaRef ds:uri="http://purl.org/dc/elements/1.1/"/>
    <ds:schemaRef ds:uri="http://schemas.microsoft.com/office/2006/metadata/properties"/>
    <ds:schemaRef ds:uri="6cc03c6e-22f6-4673-b6f2-620975752e6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581f61-6b4c-476e-b61d-0ed038421a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temp.dotx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castletonh</dc:creator>
  <cp:keywords/>
  <dc:description/>
  <cp:lastModifiedBy>castletonh</cp:lastModifiedBy>
  <cp:revision>1</cp:revision>
  <cp:lastPrinted>2017-09-14T11:06:00Z</cp:lastPrinted>
  <dcterms:created xsi:type="dcterms:W3CDTF">2024-10-08T08:57:00Z</dcterms:created>
  <dcterms:modified xsi:type="dcterms:W3CDTF">2024-10-08T09:01:00Z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