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312"/>
        <w:gridCol w:w="1325"/>
        <w:gridCol w:w="1313"/>
        <w:gridCol w:w="1325"/>
        <w:gridCol w:w="1313"/>
        <w:gridCol w:w="1325"/>
      </w:tblGrid>
      <w:tr w:rsidR="00D8765A" w14:paraId="5027A3BD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333FFB14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E3064D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3064D">
              <w:rPr>
                <w:b/>
                <w:sz w:val="28"/>
              </w:rPr>
              <w:t>DEC 2024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388FED5B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49193A7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FDA2E1B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402EA9FD" w14:textId="77777777" w:rsidTr="00D8765A">
        <w:trPr>
          <w:trHeight w:val="25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BC1730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765FC6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E90CBB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3E5071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4D2F95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0272C2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D51FB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38E890B8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93C2813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3DA4095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C929C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C13587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2F4120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EE2549A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D441AF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64DBDC7F" w14:textId="77777777" w:rsidTr="00D8765A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D04BAE2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9825A5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8D0F7E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3C31E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F6891B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9AAE1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B93817F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A5428E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A6DB9C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943E9F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D73204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A996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8FB2AF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ABCE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1AE1C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6100DC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9B29E01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64760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D102F4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0F276A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0BDF56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27C2E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100C8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DDFAB9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0EE72A6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B129D7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59EE74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C1BAE9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D06A7B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35DA3F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A67742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BB2D9F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C6E599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162F055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BAAA6E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CD0A97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C029FC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BB9B70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EAF072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BA0254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7615877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8B7E7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E7F354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12CD34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FB1C10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147F86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111316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5A789C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9C3538F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569807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B726E9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00A298C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0E88F4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4CDE2E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98670F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339985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75E0C16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E026BA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DE8C0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5274E7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FA70B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C3FB5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A8F36E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6EC59B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3959DA4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DCD6F3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D30C4F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00D06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147103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4645A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EA13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6F2ADC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3B7A9A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8DB691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45AAC9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9BB03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0C2F60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2656D8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274E4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6959DF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70220FB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7B82E0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CA8B4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84ECAC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1C560C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1D6B5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AC787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5F03BD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4D93716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C232FA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CE8837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F077B7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D184FF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8C142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921EF8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2E21B4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C343005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923214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3BFBB1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D7A352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4560F6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499D48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C7B57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E97E82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73CFA95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966222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E3863D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45C1CA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CC521A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1A96A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B68628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03B23A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B2BCBE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7FFC04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9805C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C63CC8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BA9223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29372E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ABBB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D4E6214" w14:textId="77777777" w:rsidTr="00D8765A">
        <w:trPr>
          <w:trHeight w:val="221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7D26C64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E952C2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BCC4EC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7F7FED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FF94FC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A7784C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62D92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8C2E49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31571E8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8BFA68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B653DD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018FE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4F9AED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B52A8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62C33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ADC78A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7C8676C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E3469A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BC640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FA737F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D1BCBC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E65C6E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18D0A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7D26A4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70CABA7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C22067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05F43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1BB9BC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553EB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91732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9FB46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35EDB2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E4512EA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F3A06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F5C8F5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F4D2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4511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FC2CC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F22568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CF266C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90B2E87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D04E17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494AD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9C933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6C60F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73C194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A26B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0F6CCA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A5EE1CD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5093DB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91002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BBEAE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D34A8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8318B5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BC96E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7ACBA8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715F23D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FFB0A9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D31D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A32AE3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552EB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14B3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32532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CD996F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87C0808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4D0FF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C6986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74AE02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E85F4F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4125A9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29AC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CA5348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2816529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912B12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D232E8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9BC2F6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3737E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BA67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A15AD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254824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DD715E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252F7D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F9F0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68C6E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46736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A497C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35FEEA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A87594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F176578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9C677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E3AF76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73238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CA2300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51944E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575FD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B807C5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5797C45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0A13DBB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4CA008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48333D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681E5C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D61A12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57097E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46AB23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B2F065F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6145283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4AE49E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D56D6E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7E17AF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B5F52E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2FCB9A5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41324B7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C443941" w14:textId="77777777" w:rsidR="004736BD" w:rsidRDefault="004736BD" w:rsidP="00641D14">
            <w:pPr>
              <w:spacing w:after="0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556FD1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AF92D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2A1543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28A37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13CBC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D1F9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4185B2A7" w14:textId="77777777" w:rsidR="00791A6D" w:rsidRDefault="00791A6D" w:rsidP="004736BD">
      <w:pPr>
        <w:spacing w:after="0"/>
        <w:jc w:val="center"/>
      </w:pPr>
    </w:p>
    <w:p w14:paraId="412380C4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0A0FBFB7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193A8129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7479C5C7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7EA552DC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2768AD98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75D87ACE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A541" w14:textId="77777777" w:rsidR="00E3064D" w:rsidRDefault="00E3064D" w:rsidP="004736BD">
      <w:pPr>
        <w:spacing w:after="0" w:line="240" w:lineRule="auto"/>
      </w:pPr>
      <w:r>
        <w:separator/>
      </w:r>
    </w:p>
  </w:endnote>
  <w:endnote w:type="continuationSeparator" w:id="0">
    <w:p w14:paraId="660429D6" w14:textId="77777777" w:rsidR="00E3064D" w:rsidRDefault="00E3064D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988E" w14:textId="77777777" w:rsidR="00E3064D" w:rsidRDefault="00E3064D" w:rsidP="004736BD">
      <w:pPr>
        <w:spacing w:after="0" w:line="240" w:lineRule="auto"/>
      </w:pPr>
      <w:r>
        <w:separator/>
      </w:r>
    </w:p>
  </w:footnote>
  <w:footnote w:type="continuationSeparator" w:id="0">
    <w:p w14:paraId="62D467A2" w14:textId="77777777" w:rsidR="00E3064D" w:rsidRDefault="00E3064D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120C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4D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E005F4"/>
    <w:rsid w:val="00E139E6"/>
    <w:rsid w:val="00E3064D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F3B"/>
  <w15:chartTrackingRefBased/>
  <w15:docId w15:val="{64D4C615-7011-41FD-AECC-778FD812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25977-8EF7-4120-B50B-376AE68F3609}">
  <ds:schemaRefs>
    <ds:schemaRef ds:uri="http://purl.org/dc/elements/1.1/"/>
    <ds:schemaRef ds:uri="http://schemas.microsoft.com/office/2006/metadata/properties"/>
    <ds:schemaRef ds:uri="e1581f61-6b4c-476e-b61d-0ed038421ab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c03c6e-22f6-4673-b6f2-620975752e68"/>
    <ds:schemaRef ds:uri="9993d0dc-61e3-4541-8b24-aa819a5e44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Edwardsjo</dc:creator>
  <cp:keywords/>
  <dc:description/>
  <cp:lastModifiedBy>Edwardsjo</cp:lastModifiedBy>
  <cp:revision>1</cp:revision>
  <cp:lastPrinted>2017-09-14T11:06:00Z</cp:lastPrinted>
  <dcterms:created xsi:type="dcterms:W3CDTF">2024-11-13T18:27:00Z</dcterms:created>
  <dcterms:modified xsi:type="dcterms:W3CDTF">2024-11-13T18:30:00Z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