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12"/>
        <w:gridCol w:w="1323"/>
        <w:gridCol w:w="1311"/>
        <w:gridCol w:w="1323"/>
        <w:gridCol w:w="1311"/>
        <w:gridCol w:w="1323"/>
      </w:tblGrid>
      <w:tr w:rsidR="00D8765A" w14:paraId="7A25E7B7" w14:textId="77777777" w:rsidTr="00172288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7776088F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172288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172288">
              <w:rPr>
                <w:b/>
                <w:sz w:val="28"/>
              </w:rPr>
              <w:t>FEB 2025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2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6333CD4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76B153A0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BE20D53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70DC9802" w14:textId="77777777" w:rsidTr="00172288">
        <w:trPr>
          <w:trHeight w:val="252"/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B374B06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345DC41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A1F708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32B8B8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94C09C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DAE299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7D741F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4CEA0502" w14:textId="77777777" w:rsidTr="00172288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9C08142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2B969F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3E1CD7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1E53E17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8BFE55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A8ADAA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1B21BD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63603746" w14:textId="77777777" w:rsidTr="00172288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CF0427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8DF319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57F78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638FB7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31519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B6F8A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124FF3A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76DF680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D356526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476522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A3A52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A8171C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2F710C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B4C47B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867F6A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A35F7D6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0966F2F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6341A04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7D6F14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F32B4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AD102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F4BD86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BB999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38E8F8F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371B830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CB3F569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EDA8D2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166842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4E8F5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80E03F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CBAC11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89A6249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F2632B3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773B705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D412B4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8265BA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296B7C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B14801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C83D54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3A292CB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5B93B4B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E24B5F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165992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1B2220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9D00F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DEAD5E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51DCF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ACFC336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EE66996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86D727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9CC0F7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47983A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4BD2F9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8D82A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7D5A9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D89D761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F80A158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4BA85A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A766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B20041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4AC27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D13720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E0B2B5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E7B49B5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C18A856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8FECE1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23478C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20A6E3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534155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A239C1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329324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AF9D7EE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AC74BF1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AB9365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E658C2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8BDAB8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F691B5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E4B1AF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2567CA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4C549B3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DDDB28F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D17DD6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795C73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809045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CF94D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310FA0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D54AED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6B1C913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FA923C8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6CE7BA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A69D6B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95FBE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9282D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56905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8F629E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3505E49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D7BAF0C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CF754B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7791BB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C29EAD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F240BE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4E8B0A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DCD981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CADCB5E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D3DC55A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5C8D55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4ACDAE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655714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6E8A4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5F9342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451AED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959AD03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25FBDBF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DFF381C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31836F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302067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FBFB1F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81A3DC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1C18D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F59FB84" w14:textId="77777777" w:rsidTr="00172288">
        <w:trPr>
          <w:trHeight w:val="221"/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04F1FB6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68057D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4B7B5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6C6E8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7CF34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31C08F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591398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CFBECE6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A12C541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D26215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AD9A81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12A85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5D0E2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992155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449C44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7A9D56B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7BC1F39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706CEA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B32F40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CC860B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E336B2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5A3929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F3C4ED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A96CA40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96D23A5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AFD262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CAD0B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5A1A76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59EBE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5F9708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D5F42E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672A47C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5D9B869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C84991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5F1040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A338A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65939E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80EDB0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CF4CD3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3B47AB5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71CDE2D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9840F8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A53B9A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9071EA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130C43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6E4450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E37F4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7AE166A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DD44440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34B249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4C695E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172C1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A7DBBA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493F3E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B005AF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0F0C027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C9E96D4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B0D374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50F819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EEAE73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4B57B7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14DF3B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68CC1B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8249A82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F08923B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6DE90C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365676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43DBCD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F81F0F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7075AA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02C8CD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EB1DE9A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F4824BF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DB6A41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2C1744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2976A1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5CCDB9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F109F9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BC77A7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E4F2269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8B59CC6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A4C482D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B799D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39EBED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C0CC9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18ABED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2C8D99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987A24C" w14:textId="77777777" w:rsidTr="00172288">
        <w:trPr>
          <w:jc w:val="center"/>
        </w:trPr>
        <w:tc>
          <w:tcPr>
            <w:tcW w:w="173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7CE7D95A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12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58A4F46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06101AC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32DF2E4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36FF8DF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04F7438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CE7893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</w:tbl>
    <w:p w14:paraId="636A3AF6" w14:textId="77777777" w:rsidR="00791A6D" w:rsidRDefault="00791A6D" w:rsidP="004736BD">
      <w:pPr>
        <w:spacing w:after="0"/>
        <w:jc w:val="center"/>
      </w:pPr>
    </w:p>
    <w:p w14:paraId="7D64EB38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23A0CD37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6AED72D9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325BCDB1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06EED7A5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13D38E57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36085854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77C9" w14:textId="77777777" w:rsidR="00172288" w:rsidRDefault="00172288" w:rsidP="004736BD">
      <w:pPr>
        <w:spacing w:after="0" w:line="240" w:lineRule="auto"/>
      </w:pPr>
      <w:r>
        <w:separator/>
      </w:r>
    </w:p>
  </w:endnote>
  <w:endnote w:type="continuationSeparator" w:id="0">
    <w:p w14:paraId="4308899C" w14:textId="77777777" w:rsidR="00172288" w:rsidRDefault="00172288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6136" w14:textId="77777777" w:rsidR="00172288" w:rsidRDefault="00172288" w:rsidP="004736BD">
      <w:pPr>
        <w:spacing w:after="0" w:line="240" w:lineRule="auto"/>
      </w:pPr>
      <w:r>
        <w:separator/>
      </w:r>
    </w:p>
  </w:footnote>
  <w:footnote w:type="continuationSeparator" w:id="0">
    <w:p w14:paraId="5DEC51A8" w14:textId="77777777" w:rsidR="00172288" w:rsidRDefault="00172288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09D8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88"/>
    <w:rsid w:val="00002D62"/>
    <w:rsid w:val="00083ECE"/>
    <w:rsid w:val="000D14EF"/>
    <w:rsid w:val="000F741F"/>
    <w:rsid w:val="0011092E"/>
    <w:rsid w:val="00131CDF"/>
    <w:rsid w:val="00151966"/>
    <w:rsid w:val="00172288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631"/>
  <w15:chartTrackingRefBased/>
  <w15:docId w15:val="{9AC1F99D-B879-4D96-91A7-1A3DBEF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25977-8EF7-4120-B50B-376AE68F3609}">
  <ds:schemaRefs>
    <ds:schemaRef ds:uri="e1581f61-6b4c-476e-b61d-0ed038421ab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c03c6e-22f6-4673-b6f2-620975752e68"/>
    <ds:schemaRef ds:uri="9993d0dc-61e3-4541-8b24-aa819a5e44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Edwardsjo</dc:creator>
  <cp:keywords/>
  <dc:description/>
  <cp:lastModifiedBy>Edwardsjo</cp:lastModifiedBy>
  <cp:revision>1</cp:revision>
  <cp:lastPrinted>2017-09-14T11:06:00Z</cp:lastPrinted>
  <dcterms:created xsi:type="dcterms:W3CDTF">2025-01-14T18:24:00Z</dcterms:created>
  <dcterms:modified xsi:type="dcterms:W3CDTF">2025-01-14T18:27:00Z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