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312"/>
        <w:gridCol w:w="1323"/>
        <w:gridCol w:w="1311"/>
        <w:gridCol w:w="1323"/>
        <w:gridCol w:w="1311"/>
        <w:gridCol w:w="1323"/>
      </w:tblGrid>
      <w:tr w:rsidR="00D8765A" w14:paraId="6D93E523" w14:textId="77777777" w:rsidTr="00DE1FC7">
        <w:trPr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bookmarkStart w:id="0" w:name="_GoBack"/>
          <w:bookmarkEnd w:id="0"/>
          <w:p w14:paraId="191D40A0" w14:textId="77777777" w:rsidR="004736BD" w:rsidRPr="00641D14" w:rsidRDefault="00BA1DA1" w:rsidP="00507DE5">
            <w:pPr>
              <w:spacing w:after="0" w:line="72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onthYearStr"/>
                  <w:enabled/>
                  <w:calcOnExit w:val="0"/>
                  <w:textInput/>
                </w:ffData>
              </w:fldChar>
            </w:r>
            <w:bookmarkStart w:id="1" w:name="MonthYearStr"/>
            <w:r>
              <w:rPr>
                <w:b/>
                <w:sz w:val="28"/>
              </w:rPr>
              <w:instrText xml:space="preserve"> FORMTEXT </w:instrText>
            </w:r>
            <w:r w:rsidR="00DE1FC7"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DE1FC7">
              <w:rPr>
                <w:b/>
                <w:sz w:val="28"/>
              </w:rPr>
              <w:t>APR 2025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26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1244E9B5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B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78C68557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C</w:t>
            </w:r>
          </w:p>
        </w:tc>
        <w:tc>
          <w:tcPr>
            <w:tcW w:w="2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72F64A78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D</w:t>
            </w:r>
          </w:p>
        </w:tc>
      </w:tr>
      <w:tr w:rsidR="00D8765A" w14:paraId="04CDC6FD" w14:textId="77777777" w:rsidTr="00DE1FC7">
        <w:trPr>
          <w:trHeight w:val="252"/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DCA602E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7D8B747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FFBEE38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EEEA280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3DCDF45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B6E1A95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9FE88AB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</w:tr>
      <w:tr w:rsidR="00D8765A" w14:paraId="401048EB" w14:textId="77777777" w:rsidTr="00DE1FC7">
        <w:trPr>
          <w:jc w:val="center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65579A98" w14:textId="77777777" w:rsidR="004736BD" w:rsidRDefault="004736BD" w:rsidP="00641D14">
            <w:pPr>
              <w:spacing w:after="0"/>
              <w:jc w:val="center"/>
            </w:pPr>
            <w:r>
              <w:t>1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CD2AC62" w14:textId="77777777" w:rsidR="004736BD" w:rsidRPr="00EA222C" w:rsidRDefault="00640161" w:rsidP="00641D14">
            <w:pPr>
              <w:spacing w:after="0"/>
              <w:jc w:val="center"/>
            </w:pPr>
            <w:bookmarkStart w:id="2" w:name="FirstMiddBDay"/>
            <w:bookmarkEnd w:id="2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2C0C68" w14:textId="77777777" w:rsidR="004736BD" w:rsidRPr="00EA222C" w:rsidRDefault="0063778F" w:rsidP="00641D14">
            <w:pPr>
              <w:spacing w:after="0"/>
              <w:jc w:val="center"/>
            </w:pPr>
            <w:bookmarkStart w:id="3" w:name="FirstMiddBNight"/>
            <w:bookmarkEnd w:id="3"/>
            <w:r w:rsidRPr="00EA222C">
              <w:t>NIL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9E4E5B2" w14:textId="77777777" w:rsidR="004736BD" w:rsidRPr="00EA222C" w:rsidRDefault="0063778F" w:rsidP="00641D14">
            <w:pPr>
              <w:spacing w:after="0"/>
              <w:jc w:val="center"/>
            </w:pPr>
            <w:bookmarkStart w:id="4" w:name="FirstMiddCDay"/>
            <w:bookmarkEnd w:id="4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4CB76E" w14:textId="77777777" w:rsidR="004736BD" w:rsidRPr="00EA222C" w:rsidRDefault="0063778F" w:rsidP="00641D14">
            <w:pPr>
              <w:spacing w:after="0"/>
              <w:jc w:val="center"/>
            </w:pPr>
            <w:bookmarkStart w:id="5" w:name="FirstMiddCNight"/>
            <w:bookmarkEnd w:id="5"/>
            <w:r w:rsidRPr="00EA222C">
              <w:t>NIL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325C1AA" w14:textId="77777777" w:rsidR="004736BD" w:rsidRPr="00EA222C" w:rsidRDefault="0063778F" w:rsidP="00641D14">
            <w:pPr>
              <w:spacing w:after="0"/>
              <w:jc w:val="center"/>
            </w:pPr>
            <w:bookmarkStart w:id="6" w:name="FirstMiddDDay"/>
            <w:bookmarkEnd w:id="6"/>
            <w:r w:rsidRPr="00EA222C">
              <w:t>NIL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837445" w14:textId="77777777" w:rsidR="004736BD" w:rsidRPr="00EA222C" w:rsidRDefault="00E005F4" w:rsidP="00641D14">
            <w:pPr>
              <w:spacing w:after="0"/>
              <w:jc w:val="center"/>
            </w:pPr>
            <w:bookmarkStart w:id="7" w:name="FirstMiddDNight"/>
            <w:bookmarkEnd w:id="7"/>
            <w:r w:rsidRPr="00EA222C">
              <w:t>NIL</w:t>
            </w:r>
          </w:p>
        </w:tc>
      </w:tr>
      <w:tr w:rsidR="00D8765A" w14:paraId="628C4AAD" w14:textId="77777777" w:rsidTr="00DE1FC7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BCA2EA5" w14:textId="77777777" w:rsidR="004736BD" w:rsidRDefault="004736BD" w:rsidP="00641D14">
            <w:pPr>
              <w:spacing w:after="0"/>
              <w:jc w:val="center"/>
            </w:pPr>
            <w: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266C508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45A03B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2C4C5D1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89B1EC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1F7BA3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7AEA8BD" w14:textId="77777777" w:rsidR="004736BD" w:rsidRPr="00BA1DA1" w:rsidRDefault="008120D4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7CFD30BB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B19BDE4" w14:textId="77777777" w:rsidR="004736BD" w:rsidRDefault="004736BD" w:rsidP="00641D14">
            <w:pPr>
              <w:spacing w:after="0"/>
              <w:jc w:val="center"/>
            </w:pPr>
            <w:r>
              <w:t>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596B50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1AAFE1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7E3B06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4F3EBC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CAA569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DC9ACF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C07B174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8436E32" w14:textId="77777777" w:rsidR="004736BD" w:rsidRDefault="004736BD" w:rsidP="00641D14">
            <w:pPr>
              <w:spacing w:after="0"/>
              <w:jc w:val="center"/>
            </w:pPr>
            <w:r>
              <w:t>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DE73C2B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AFC2CD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75016A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682F95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9A52AB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063B44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35D2B4E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E2F88AF" w14:textId="77777777" w:rsidR="004736BD" w:rsidRDefault="004736BD" w:rsidP="00641D14">
            <w:pPr>
              <w:spacing w:after="0"/>
              <w:jc w:val="center"/>
            </w:pPr>
            <w:r>
              <w:t>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509B575F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273C16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DCEBFB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F9CC32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BF70DC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FD75823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E74738E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8531B17" w14:textId="77777777" w:rsidR="004736BD" w:rsidRDefault="004736BD" w:rsidP="00641D14">
            <w:pPr>
              <w:spacing w:after="0"/>
              <w:jc w:val="center"/>
            </w:pPr>
            <w:r>
              <w:t>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7430D55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26356C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8044B5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7CBDE1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312FD4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A8A809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7B78645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481DFBC" w14:textId="77777777" w:rsidR="004736BD" w:rsidRDefault="004736BD" w:rsidP="00641D14">
            <w:pPr>
              <w:spacing w:after="0"/>
              <w:jc w:val="center"/>
            </w:pPr>
            <w:r>
              <w:t>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570FE4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AD7882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98E963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E2553E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90FDCC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09538F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A0B6994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6A6C86E" w14:textId="77777777" w:rsidR="004736BD" w:rsidRDefault="004736BD" w:rsidP="00641D14">
            <w:pPr>
              <w:spacing w:after="0"/>
              <w:jc w:val="center"/>
            </w:pPr>
            <w:r>
              <w:t>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763E2C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DFEC1D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15ED94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EC33F6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36449D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9721E9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365996A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2DE48DB" w14:textId="77777777" w:rsidR="004736BD" w:rsidRDefault="004736BD" w:rsidP="00641D14">
            <w:pPr>
              <w:spacing w:after="0"/>
              <w:jc w:val="center"/>
            </w:pPr>
            <w:r>
              <w:t>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249DB73A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18AF25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A80661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AD8B8A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73098A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E5D7BD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5B39A8C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BBB3FF7" w14:textId="77777777" w:rsidR="004736BD" w:rsidRDefault="004736BD" w:rsidP="00641D14">
            <w:pPr>
              <w:spacing w:after="0"/>
              <w:jc w:val="center"/>
            </w:pPr>
            <w:r>
              <w:t>10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991B30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58D2A1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395AB4C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FD959C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054FE1B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7A5261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82D3FD9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63CC44C" w14:textId="77777777" w:rsidR="004736BD" w:rsidRDefault="004736BD" w:rsidP="00641D14">
            <w:pPr>
              <w:spacing w:after="0"/>
              <w:jc w:val="center"/>
            </w:pPr>
            <w:r>
              <w:t>11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44396D7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FFE7A1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09DAE59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C3673F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00B5FDC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F695D4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BCF20CE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AF71876" w14:textId="77777777" w:rsidR="004736BD" w:rsidRDefault="004736BD" w:rsidP="00641D14">
            <w:pPr>
              <w:spacing w:after="0"/>
              <w:jc w:val="center"/>
            </w:pPr>
            <w:r>
              <w:t>12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4723C4A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D7F990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31F947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D8E6B2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BB252B3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31B5D1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CDF2BB1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42A7CCB" w14:textId="77777777" w:rsidR="004736BD" w:rsidRDefault="004736BD" w:rsidP="00641D14">
            <w:pPr>
              <w:spacing w:after="0"/>
              <w:jc w:val="center"/>
            </w:pPr>
            <w:r>
              <w:t>13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D02384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93524E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6D48A9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2D61EF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B6FE97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F5B4E7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91E5EBB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89BD8C7" w14:textId="77777777" w:rsidR="004736BD" w:rsidRDefault="004736BD" w:rsidP="00641D14">
            <w:pPr>
              <w:spacing w:after="0"/>
              <w:jc w:val="center"/>
            </w:pPr>
            <w:r>
              <w:t>14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DD81BF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6B5AC1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298EF7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0285A2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717C93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68FE3A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FB9132C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D250193" w14:textId="77777777" w:rsidR="004736BD" w:rsidRDefault="004736BD" w:rsidP="00641D14">
            <w:pPr>
              <w:spacing w:after="0"/>
              <w:jc w:val="center"/>
            </w:pPr>
            <w:r>
              <w:t>15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FBA55D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A7C199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5EF3CDC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5FE669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BB372B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E43F27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DFB8A10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A216052" w14:textId="77777777" w:rsidR="004736BD" w:rsidRDefault="004736BD" w:rsidP="00641D14">
            <w:pPr>
              <w:spacing w:after="0"/>
              <w:jc w:val="center"/>
            </w:pPr>
            <w:r>
              <w:t>16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D78DB6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0856E9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9F123F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 xml:space="preserve">NIL 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2FED8D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5D2470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EFD142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05A6C81" w14:textId="77777777" w:rsidTr="00DE1FC7">
        <w:trPr>
          <w:trHeight w:val="221"/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5EC7CD9" w14:textId="77777777" w:rsidR="004736BD" w:rsidRDefault="004736BD" w:rsidP="00641D14">
            <w:pPr>
              <w:spacing w:after="0"/>
              <w:jc w:val="center"/>
            </w:pPr>
            <w:r>
              <w:t>17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C7E868B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CFC6A0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A7D293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EA43C6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DAD8E6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63C3F7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D2C5860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80148E9" w14:textId="77777777" w:rsidR="004736BD" w:rsidRDefault="004736BD" w:rsidP="00641D14">
            <w:pPr>
              <w:spacing w:after="0"/>
              <w:jc w:val="center"/>
            </w:pPr>
            <w:r>
              <w:t>18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7456E763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4F7AB8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C7BA5D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E952BF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BC4E2C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B3C8E4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FCEE205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9470F19" w14:textId="77777777" w:rsidR="004736BD" w:rsidRDefault="004736BD" w:rsidP="00641D14">
            <w:pPr>
              <w:spacing w:after="0"/>
              <w:jc w:val="center"/>
            </w:pPr>
            <w:r>
              <w:t>19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61B2313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A1D667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4EFF56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4A5A5D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1D8F364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AFE109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FF78B36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EC1B500" w14:textId="77777777" w:rsidR="004736BD" w:rsidRDefault="004736BD" w:rsidP="00641D14">
            <w:pPr>
              <w:spacing w:after="0"/>
              <w:jc w:val="center"/>
            </w:pPr>
            <w:r>
              <w:t>20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849C360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0D915C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326A18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C0FB7A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2051B9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9006A3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BCAA6EB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6A4582E" w14:textId="77777777" w:rsidR="004736BD" w:rsidRDefault="004736BD" w:rsidP="00641D14">
            <w:pPr>
              <w:spacing w:after="0"/>
              <w:jc w:val="center"/>
            </w:pPr>
            <w:r>
              <w:t>21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9D7B415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324352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F18543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3629DA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69474FA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FC6E1A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3F25A88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8725F82" w14:textId="77777777" w:rsidR="004736BD" w:rsidRDefault="004736BD" w:rsidP="00641D14">
            <w:pPr>
              <w:spacing w:after="0"/>
              <w:jc w:val="center"/>
            </w:pPr>
            <w:r>
              <w:t>22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06C6EBC7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84FD3D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97E887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646214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B76CDA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7BB352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48B8E89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387CC94" w14:textId="77777777" w:rsidR="004736BD" w:rsidRDefault="004736BD" w:rsidP="00641D14">
            <w:pPr>
              <w:spacing w:after="0"/>
              <w:jc w:val="center"/>
            </w:pPr>
            <w:r>
              <w:t>23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2BC013F2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2C9FE0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1A227D6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8328B4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615002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EB2985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9C3AD82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8E7EF85" w14:textId="77777777" w:rsidR="004736BD" w:rsidRDefault="004736BD" w:rsidP="00641D14">
            <w:pPr>
              <w:spacing w:after="0"/>
              <w:jc w:val="center"/>
            </w:pPr>
            <w:r>
              <w:t>24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4DC7B5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973762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D891BC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FFA5D3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2D6868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AF3E5C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4F76861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2E42B5E" w14:textId="77777777" w:rsidR="004736BD" w:rsidRDefault="004736BD" w:rsidP="00641D14">
            <w:pPr>
              <w:spacing w:after="0"/>
              <w:jc w:val="center"/>
            </w:pPr>
            <w:r>
              <w:t>25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3660988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32C7614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5ECE260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BB54C1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5344E84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2B5011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CEE552B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26C44B4" w14:textId="77777777" w:rsidR="004736BD" w:rsidRDefault="004736BD" w:rsidP="00641D14">
            <w:pPr>
              <w:spacing w:after="0"/>
              <w:jc w:val="center"/>
            </w:pPr>
            <w:r>
              <w:t>26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E949AB7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600127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0BD1D4C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BDC6C7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23A2EC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2D226E4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6EF5BAF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E461A40" w14:textId="77777777" w:rsidR="004736BD" w:rsidRDefault="004736BD" w:rsidP="00641D14">
            <w:pPr>
              <w:spacing w:after="0"/>
              <w:jc w:val="center"/>
            </w:pPr>
            <w:r>
              <w:t>27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6269FBF7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6F4102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2C1D088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70DC104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4568942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809B19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08DCFF9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79CE9EB" w14:textId="77777777" w:rsidR="004736BD" w:rsidRDefault="004736BD" w:rsidP="00641D14">
            <w:pPr>
              <w:spacing w:after="0"/>
              <w:jc w:val="center"/>
            </w:pPr>
            <w:r>
              <w:t>28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49C6AFB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664EF28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DBB7EC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1CFBB90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7FF599C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C18700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4295251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B7055BA" w14:textId="77777777" w:rsidR="004736BD" w:rsidRDefault="004736BD" w:rsidP="00641D14">
            <w:pPr>
              <w:spacing w:after="0"/>
              <w:jc w:val="center"/>
            </w:pPr>
            <w:r>
              <w:t>29</w:t>
            </w:r>
          </w:p>
        </w:tc>
        <w:tc>
          <w:tcPr>
            <w:tcW w:w="1312" w:type="dxa"/>
            <w:tcBorders>
              <w:left w:val="single" w:sz="18" w:space="0" w:color="auto"/>
            </w:tcBorders>
            <w:shd w:val="clear" w:color="auto" w:fill="auto"/>
          </w:tcPr>
          <w:p w14:paraId="1F95AB58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4BDB22AA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30CDA97A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5CEB7F5E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</w:tcBorders>
            <w:shd w:val="clear" w:color="auto" w:fill="auto"/>
          </w:tcPr>
          <w:p w14:paraId="51820F04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shd w:val="clear" w:color="auto" w:fill="auto"/>
          </w:tcPr>
          <w:p w14:paraId="0586EC71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2EAF178E" w14:textId="77777777" w:rsidTr="00DE1FC7">
        <w:trPr>
          <w:jc w:val="center"/>
        </w:trPr>
        <w:tc>
          <w:tcPr>
            <w:tcW w:w="173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</w:tcPr>
          <w:p w14:paraId="6047A7CB" w14:textId="77777777" w:rsidR="004736BD" w:rsidRDefault="004736BD" w:rsidP="00641D14">
            <w:pPr>
              <w:spacing w:after="0"/>
              <w:jc w:val="center"/>
            </w:pPr>
            <w:r>
              <w:t>30</w:t>
            </w:r>
          </w:p>
        </w:tc>
        <w:tc>
          <w:tcPr>
            <w:tcW w:w="1312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37FD03B1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00837B31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4F19AAC4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26B9023D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11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2297A5B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2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2EBD493B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</w:tbl>
    <w:p w14:paraId="0E276221" w14:textId="77777777" w:rsidR="00791A6D" w:rsidRDefault="00791A6D" w:rsidP="004736BD">
      <w:pPr>
        <w:spacing w:after="0"/>
        <w:jc w:val="center"/>
      </w:pPr>
    </w:p>
    <w:p w14:paraId="17EC40AA" w14:textId="77777777" w:rsidR="00FF20D0" w:rsidRPr="00FF20D0" w:rsidRDefault="00FF20D0" w:rsidP="00FF20D0">
      <w:pPr>
        <w:ind w:right="-22"/>
        <w:rPr>
          <w:rFonts w:ascii="Arial" w:hAnsi="Arial" w:cs="Arial"/>
          <w:b/>
          <w:sz w:val="24"/>
          <w:szCs w:val="24"/>
          <w:u w:val="single"/>
        </w:rPr>
      </w:pPr>
      <w:r w:rsidRPr="00FF20D0">
        <w:rPr>
          <w:rFonts w:ascii="Arial" w:hAnsi="Arial" w:cs="Arial"/>
          <w:b/>
          <w:sz w:val="24"/>
          <w:szCs w:val="24"/>
          <w:u w:val="single"/>
        </w:rPr>
        <w:t xml:space="preserve">MIDDLEWICK RANGE COMPLEX FIRING TIMES: </w:t>
      </w:r>
    </w:p>
    <w:p w14:paraId="5D7987D5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  <w:u w:val="single"/>
        </w:rPr>
      </w:pPr>
      <w:r w:rsidRPr="00FF20D0">
        <w:rPr>
          <w:rFonts w:ascii="Arial" w:hAnsi="Arial" w:cs="Arial"/>
          <w:color w:val="FF0000"/>
          <w:sz w:val="20"/>
          <w:szCs w:val="20"/>
          <w:u w:val="single"/>
        </w:rPr>
        <w:t>FIRING TIMES: 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JAN – 31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DEC</w:t>
      </w:r>
    </w:p>
    <w:p w14:paraId="1A5CDA90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MON – THU </w:t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1530 - 2300</w:t>
      </w:r>
    </w:p>
    <w:p w14:paraId="7739742A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FRI -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1230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</w:p>
    <w:p w14:paraId="722A75C0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SAT –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0900 - 1530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– 2300</w:t>
      </w:r>
    </w:p>
    <w:p w14:paraId="61F448C0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SUN - 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 xml:space="preserve">0900 - 1400 </w:t>
      </w:r>
    </w:p>
    <w:p w14:paraId="7397CD48" w14:textId="77777777" w:rsidR="004736BD" w:rsidRDefault="004736BD" w:rsidP="00FF20D0">
      <w:pPr>
        <w:spacing w:after="0"/>
      </w:pPr>
    </w:p>
    <w:sectPr w:rsidR="0047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A129" w14:textId="77777777" w:rsidR="00DE1FC7" w:rsidRDefault="00DE1FC7" w:rsidP="004736BD">
      <w:pPr>
        <w:spacing w:after="0" w:line="240" w:lineRule="auto"/>
      </w:pPr>
      <w:r>
        <w:separator/>
      </w:r>
    </w:p>
  </w:endnote>
  <w:endnote w:type="continuationSeparator" w:id="0">
    <w:p w14:paraId="35641F01" w14:textId="77777777" w:rsidR="00DE1FC7" w:rsidRDefault="00DE1FC7" w:rsidP="004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0848C" w14:textId="77777777" w:rsidR="00DE1FC7" w:rsidRDefault="00DE1FC7" w:rsidP="004736BD">
      <w:pPr>
        <w:spacing w:after="0" w:line="240" w:lineRule="auto"/>
      </w:pPr>
      <w:r>
        <w:separator/>
      </w:r>
    </w:p>
  </w:footnote>
  <w:footnote w:type="continuationSeparator" w:id="0">
    <w:p w14:paraId="1B1836FA" w14:textId="77777777" w:rsidR="00DE1FC7" w:rsidRDefault="00DE1FC7" w:rsidP="0047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65C2C" w14:textId="77777777" w:rsidR="004736BD" w:rsidRPr="004736BD" w:rsidRDefault="004736BD" w:rsidP="004736BD">
    <w:pPr>
      <w:pStyle w:val="Header"/>
      <w:jc w:val="center"/>
      <w:rPr>
        <w:sz w:val="28"/>
        <w:u w:val="single"/>
      </w:rPr>
    </w:pPr>
    <w:r w:rsidRPr="004736BD">
      <w:rPr>
        <w:sz w:val="28"/>
        <w:u w:val="single"/>
      </w:rPr>
      <w:t>MIDDLEWICK MONTHLY RANGE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C7"/>
    <w:rsid w:val="00002D62"/>
    <w:rsid w:val="00083ECE"/>
    <w:rsid w:val="000D14EF"/>
    <w:rsid w:val="000F741F"/>
    <w:rsid w:val="0011092E"/>
    <w:rsid w:val="00131CDF"/>
    <w:rsid w:val="00151966"/>
    <w:rsid w:val="00221012"/>
    <w:rsid w:val="00254629"/>
    <w:rsid w:val="003055AA"/>
    <w:rsid w:val="00392EBA"/>
    <w:rsid w:val="004736BD"/>
    <w:rsid w:val="00507DE5"/>
    <w:rsid w:val="005D4423"/>
    <w:rsid w:val="005E21B9"/>
    <w:rsid w:val="0063778F"/>
    <w:rsid w:val="00640161"/>
    <w:rsid w:val="00641D14"/>
    <w:rsid w:val="00697113"/>
    <w:rsid w:val="00791A6D"/>
    <w:rsid w:val="008120D4"/>
    <w:rsid w:val="00860991"/>
    <w:rsid w:val="00AE4DEE"/>
    <w:rsid w:val="00BA1DA1"/>
    <w:rsid w:val="00D80359"/>
    <w:rsid w:val="00D8765A"/>
    <w:rsid w:val="00DC7C39"/>
    <w:rsid w:val="00DD322C"/>
    <w:rsid w:val="00DE1FC7"/>
    <w:rsid w:val="00E005F4"/>
    <w:rsid w:val="00E139E6"/>
    <w:rsid w:val="00EA222C"/>
    <w:rsid w:val="00F734AC"/>
    <w:rsid w:val="00FE5DDE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4B86"/>
  <w15:chartTrackingRefBased/>
  <w15:docId w15:val="{769A57E9-0A7C-462B-AB8A-CBEC37E0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36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36B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0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dscape.landmarc.r.mil.uk\sites\ERT\TD\Team%20Documents\Operations%20Room\TRAINING%20SUMMARIES%20LIVE\BLANKS\SUMMARY-MAKER-TEMPLATES\Notices\MIDDLEWICK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marcProcedureName xmlns="9993d0dc-61e3-4541-8b24-aa819a5e44f3" xsi:nil="true"/>
    <LandmarcOwnershipTaxHDField0 xmlns="9993d0dc-61e3-4541-8b24-aa819a5e44f3">
      <Terms xmlns="http://schemas.microsoft.com/office/infopath/2007/PartnerControls"/>
    </LandmarcOwnershipTaxHDField0>
    <LandmarcBusinessAreaTaxHDField0 xmlns="9993d0dc-61e3-4541-8b24-aa819a5e44f3">
      <Terms xmlns="http://schemas.microsoft.com/office/infopath/2007/PartnerControls"/>
    </LandmarcBusinessAreaTaxHDField0>
    <LandmarcProcessName xmlns="9993d0dc-61e3-4541-8b24-aa819a5e44f3" xsi:nil="true"/>
    <TaxCatchAll xmlns="e1581f61-6b4c-476e-b61d-0ed038421ab8"/>
    <LandmarcContractTaxHDField0 xmlns="9993d0dc-61e3-4541-8b24-aa819a5e44f3">
      <Terms xmlns="http://schemas.microsoft.com/office/infopath/2007/PartnerControls"/>
    </LandmarcContractTaxHDField0>
    <LandmarcRetentionDate xmlns="9993d0dc-61e3-4541-8b24-aa819a5e44f3" xsi:nil="true"/>
    <LandmarcRegionTaxHDField0 xmlns="9993d0dc-61e3-4541-8b24-aa819a5e44f3">
      <Terms xmlns="http://schemas.microsoft.com/office/infopath/2007/PartnerControls"/>
    </LandmarcRegionTaxHD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MDocument" ma:contentTypeID="0x010100794B21F162E245BEB5D074598C5CD207006511150C0AA8427092A0DEED75D295300028A434C18E804F8EAA9AE663CA867C52003C81B10F72D94A5CA5281A0301A7AB160059E401201117E245870919F98F8E5A2B" ma:contentTypeVersion="14" ma:contentTypeDescription="Landmarc Document" ma:contentTypeScope="" ma:versionID="9c30f5e993b9c049c7eb8d87247866f2">
  <xsd:schema xmlns:xsd="http://www.w3.org/2001/XMLSchema" xmlns:xs="http://www.w3.org/2001/XMLSchema" xmlns:p="http://schemas.microsoft.com/office/2006/metadata/properties" xmlns:ns2="9993d0dc-61e3-4541-8b24-aa819a5e44f3" xmlns:ns3="e1581f61-6b4c-476e-b61d-0ed038421ab8" xmlns:ns4="6cc03c6e-22f6-4673-b6f2-620975752e68" targetNamespace="http://schemas.microsoft.com/office/2006/metadata/properties" ma:root="true" ma:fieldsID="23816f35e7bc8e5bc394bdfd01daa5aa" ns2:_="" ns3:_="" ns4:_="">
    <xsd:import namespace="9993d0dc-61e3-4541-8b24-aa819a5e44f3"/>
    <xsd:import namespace="e1581f61-6b4c-476e-b61d-0ed038421ab8"/>
    <xsd:import namespace="6cc03c6e-22f6-4673-b6f2-620975752e68"/>
    <xsd:element name="properties">
      <xsd:complexType>
        <xsd:sequence>
          <xsd:element name="documentManagement">
            <xsd:complexType>
              <xsd:all>
                <xsd:element ref="ns2:LandmarcOwnershipTaxHDField0" minOccurs="0"/>
                <xsd:element ref="ns2:LandmarcContractTaxHDField0" minOccurs="0"/>
                <xsd:element ref="ns2:LandmarcRetentionDate" minOccurs="0"/>
                <xsd:element ref="ns2:LandmarcRegionTaxHDField0" minOccurs="0"/>
                <xsd:element ref="ns2:LandmarcBusinessAreaTaxHDField0" minOccurs="0"/>
                <xsd:element ref="ns2:LandmarcProcessName" minOccurs="0"/>
                <xsd:element ref="ns2:LandmarcProcedureName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d0dc-61e3-4541-8b24-aa819a5e44f3" elementFormDefault="qualified">
    <xsd:import namespace="http://schemas.microsoft.com/office/2006/documentManagement/types"/>
    <xsd:import namespace="http://schemas.microsoft.com/office/infopath/2007/PartnerControls"/>
    <xsd:element name="LandmarcOwnershipTaxHDField0" ma:index="9" nillable="true" ma:taxonomy="true" ma:internalName="LandmarcOwnershipTaxHDField0" ma:taxonomyFieldName="LandmarcOwnership" ma:displayName="Ownership" ma:fieldId="{2f506c7d-1141-4486-a979-25b60d0c9b12}" ma:sspId="eb8bc444-a6f1-4c65-8bb7-3c79dd1e88c2" ma:termSetId="b66cf225-fa98-4681-ab55-ab2e6dc3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ContractTaxHDField0" ma:index="11" nillable="true" ma:taxonomy="true" ma:internalName="LandmarcContractTaxHDField0" ma:taxonomyFieldName="LandmarcContract" ma:displayName="Contract" ma:fieldId="{063bd568-2a17-4cd4-ad4c-05d359676f93}" ma:sspId="eb8bc444-a6f1-4c65-8bb7-3c79dd1e88c2" ma:termSetId="91392470-1aea-48e0-ada7-8b7bbcc6a5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RetentionDate" ma:index="12" nillable="true" ma:displayName="Retention Date" ma:format="DateOnly" ma:hidden="true" ma:internalName="LandmarcRetentionDate">
      <xsd:simpleType>
        <xsd:restriction base="dms:DateTime"/>
      </xsd:simpleType>
    </xsd:element>
    <xsd:element name="LandmarcRegionTaxHDField0" ma:index="14" nillable="true" ma:taxonomy="true" ma:internalName="LandmarcRegionTaxHDField0" ma:taxonomyFieldName="LandmarcRegion" ma:displayName="Region" ma:fieldId="{958257c4-3115-4320-8d6d-c122ed5f8f4b}" ma:sspId="eb8bc444-a6f1-4c65-8bb7-3c79dd1e88c2" ma:termSetId="9840ff7c-2756-458a-8f31-16c648455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BusinessAreaTaxHDField0" ma:index="16" nillable="true" ma:taxonomy="true" ma:internalName="LandmarcBusinessAreaTaxHDField0" ma:taxonomyFieldName="LandmarcBusinessArea" ma:displayName="Business Area" ma:fieldId="{1fe75176-f7d8-435e-85cb-88eacca9ef01}" ma:sspId="eb8bc444-a6f1-4c65-8bb7-3c79dd1e88c2" ma:termSetId="b4ded6da-6e0d-4b2a-89f4-55a30b7d1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ProcessName" ma:index="17" nillable="true" ma:displayName="Process Name" ma:internalName="LandmarcProcessName">
      <xsd:simpleType>
        <xsd:restriction base="dms:Text"/>
      </xsd:simpleType>
    </xsd:element>
    <xsd:element name="LandmarcProcedureName" ma:index="18" nillable="true" ma:displayName="Procedure Name" ma:internalName="LandmarcProcedur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1f61-6b4c-476e-b61d-0ed038421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fdc145-bdd6-4f58-8414-a0d9c5d1eea4}" ma:internalName="TaxCatchAll" ma:showField="CatchAllData" ma:web="e1581f61-6b4c-476e-b61d-0ed03842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3c6e-22f6-4673-b6f2-620975752e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206F6-CC2B-4D5F-879E-34E6F16C17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C25977-8EF7-4120-B50B-376AE68F3609}">
  <ds:schemaRefs>
    <ds:schemaRef ds:uri="e1581f61-6b4c-476e-b61d-0ed038421ab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cc03c6e-22f6-4673-b6f2-620975752e68"/>
    <ds:schemaRef ds:uri="http://purl.org/dc/elements/1.1/"/>
    <ds:schemaRef ds:uri="http://schemas.microsoft.com/office/2006/metadata/properties"/>
    <ds:schemaRef ds:uri="9993d0dc-61e3-4541-8b24-aa819a5e44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776FCB-737E-467A-8B69-715F46D19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7660B-A5A5-4062-B440-5D03A517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3d0dc-61e3-4541-8b24-aa819a5e44f3"/>
    <ds:schemaRef ds:uri="e1581f61-6b4c-476e-b61d-0ed038421ab8"/>
    <ds:schemaRef ds:uri="6cc03c6e-22f6-4673-b6f2-620975752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MIDDLEWICK temp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MIDDLEWICK temp</vt:lpstr>
    </vt:vector>
  </TitlesOfParts>
  <Company>Landmarc Support Services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MIDDLEWICK temp</dc:title>
  <dc:subject/>
  <dc:creator>Edwardsjo</dc:creator>
  <cp:keywords/>
  <dc:description/>
  <cp:lastModifiedBy>Edwardsjo</cp:lastModifiedBy>
  <cp:revision>1</cp:revision>
  <cp:lastPrinted>2017-09-14T11:06:00Z</cp:lastPrinted>
  <dcterms:created xsi:type="dcterms:W3CDTF">2025-03-18T18:11:00Z</dcterms:created>
  <dcterms:modified xsi:type="dcterms:W3CDTF">2025-03-18T18:14:00Z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0x010100794B21F162E245BEB5D074598C5CD207006511150C0AA8427092A0DEED75D295300028A434C18E804F8EAA9AE663CA867C52003C81B10F72D94A5CA5281A0301A7AB160059E401201117E245870919F98F8E5A2B</vt:lpwstr>
  </property>
  <property fmtid="{D5CDD505-2E9C-101B-9397-08002B2CF9AE}" pid="3" name="LandmarcOwnership">
    <vt:lpwstr/>
  </property>
  <property fmtid="{D5CDD505-2E9C-101B-9397-08002B2CF9AE}" pid="4" name="LandmarcBusinessArea">
    <vt:lpwstr/>
  </property>
  <property fmtid="{D5CDD505-2E9C-101B-9397-08002B2CF9AE}" pid="5" name="LandmarcRegion">
    <vt:lpwstr/>
  </property>
  <property fmtid="{D5CDD505-2E9C-101B-9397-08002B2CF9AE}" pid="6" name="LandmarcContract">
    <vt:lpwstr/>
  </property>
</Properties>
</file>