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7"/>
        <w:gridCol w:w="1312"/>
        <w:gridCol w:w="1325"/>
        <w:gridCol w:w="1313"/>
        <w:gridCol w:w="1325"/>
        <w:gridCol w:w="1313"/>
        <w:gridCol w:w="1325"/>
      </w:tblGrid>
      <w:tr w:rsidR="00D8765A" w14:paraId="73486DF9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bookmarkStart w:id="0" w:name="_GoBack"/>
          <w:bookmarkEnd w:id="0"/>
          <w:p w14:paraId="214F1C7A" w14:textId="77777777" w:rsidR="004736BD" w:rsidRPr="00641D14" w:rsidRDefault="00BA1DA1" w:rsidP="00507DE5">
            <w:pPr>
              <w:spacing w:after="0" w:line="720" w:lineRule="auto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fldChar w:fldCharType="begin">
                <w:ffData>
                  <w:name w:val="MonthYearStr"/>
                  <w:enabled/>
                  <w:calcOnExit w:val="0"/>
                  <w:textInput/>
                </w:ffData>
              </w:fldChar>
            </w:r>
            <w:bookmarkStart w:id="1" w:name="MonthYearStr"/>
            <w:r>
              <w:rPr>
                <w:b/>
                <w:sz w:val="28"/>
              </w:rPr>
              <w:instrText xml:space="preserve"> FORMTEXT </w:instrText>
            </w:r>
            <w:r w:rsidR="009F23EF">
              <w:rPr>
                <w:b/>
                <w:sz w:val="28"/>
              </w:rPr>
            </w:r>
            <w:r>
              <w:rPr>
                <w:b/>
                <w:sz w:val="28"/>
              </w:rPr>
              <w:fldChar w:fldCharType="separate"/>
            </w:r>
            <w:r w:rsidR="009F23EF">
              <w:rPr>
                <w:b/>
                <w:sz w:val="28"/>
              </w:rPr>
              <w:t>MAY 2025</w:t>
            </w:r>
            <w:r>
              <w:rPr>
                <w:b/>
                <w:sz w:val="28"/>
              </w:rPr>
              <w:fldChar w:fldCharType="end"/>
            </w:r>
            <w:bookmarkEnd w:id="1"/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730437D4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B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03DEB31C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C</w:t>
            </w:r>
          </w:p>
        </w:tc>
        <w:tc>
          <w:tcPr>
            <w:tcW w:w="136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/>
          </w:tcPr>
          <w:p w14:paraId="1189ECA7" w14:textId="77777777" w:rsidR="004736BD" w:rsidRPr="00641D14" w:rsidRDefault="004736BD" w:rsidP="00641D14">
            <w:pPr>
              <w:spacing w:after="0" w:line="720" w:lineRule="auto"/>
              <w:jc w:val="center"/>
              <w:rPr>
                <w:b/>
                <w:sz w:val="28"/>
              </w:rPr>
            </w:pPr>
            <w:r w:rsidRPr="00641D14">
              <w:rPr>
                <w:b/>
                <w:sz w:val="28"/>
              </w:rPr>
              <w:t>MIDDLEWICK D</w:t>
            </w:r>
          </w:p>
        </w:tc>
      </w:tr>
      <w:tr w:rsidR="00D8765A" w14:paraId="3BB031E3" w14:textId="77777777" w:rsidTr="00D8765A">
        <w:trPr>
          <w:trHeight w:val="252"/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CAFE936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3928AEB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67E82C17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50F05C93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301C54A9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D9D9D9"/>
          </w:tcPr>
          <w:p w14:paraId="49E8A864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DAY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7D90EBBA" w14:textId="77777777" w:rsidR="004736BD" w:rsidRPr="00641D14" w:rsidRDefault="004736BD" w:rsidP="00641D14">
            <w:pPr>
              <w:spacing w:after="0"/>
              <w:jc w:val="center"/>
              <w:rPr>
                <w:b/>
              </w:rPr>
            </w:pPr>
            <w:r w:rsidRPr="00641D14">
              <w:rPr>
                <w:b/>
              </w:rPr>
              <w:t>NIGHT</w:t>
            </w:r>
          </w:p>
        </w:tc>
      </w:tr>
      <w:tr w:rsidR="00D8765A" w14:paraId="010E4408" w14:textId="77777777" w:rsidTr="00D8765A">
        <w:trPr>
          <w:jc w:val="center"/>
        </w:trPr>
        <w:tc>
          <w:tcPr>
            <w:tcW w:w="18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D9D9D9"/>
          </w:tcPr>
          <w:p w14:paraId="717699EB" w14:textId="77777777" w:rsidR="004736BD" w:rsidRDefault="004736BD" w:rsidP="00641D14">
            <w:pPr>
              <w:spacing w:after="0"/>
              <w:jc w:val="center"/>
            </w:pPr>
            <w:r>
              <w:t>1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6DFBBF02" w14:textId="77777777" w:rsidR="004736BD" w:rsidRPr="00EA222C" w:rsidRDefault="00640161" w:rsidP="00641D14">
            <w:pPr>
              <w:spacing w:after="0"/>
              <w:jc w:val="center"/>
            </w:pPr>
            <w:bookmarkStart w:id="2" w:name="FirstMiddBDay"/>
            <w:bookmarkEnd w:id="2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DDBACA1" w14:textId="77777777" w:rsidR="004736BD" w:rsidRPr="00EA222C" w:rsidRDefault="0063778F" w:rsidP="00641D14">
            <w:pPr>
              <w:spacing w:after="0"/>
              <w:jc w:val="center"/>
            </w:pPr>
            <w:bookmarkStart w:id="3" w:name="FirstMiddBNight"/>
            <w:bookmarkEnd w:id="3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1F7A94E6" w14:textId="77777777" w:rsidR="004736BD" w:rsidRPr="00EA222C" w:rsidRDefault="0063778F" w:rsidP="00641D14">
            <w:pPr>
              <w:spacing w:after="0"/>
              <w:jc w:val="center"/>
            </w:pPr>
            <w:bookmarkStart w:id="4" w:name="FirstMiddCDay"/>
            <w:bookmarkEnd w:id="4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CAF117F" w14:textId="77777777" w:rsidR="004736BD" w:rsidRPr="00EA222C" w:rsidRDefault="0063778F" w:rsidP="00641D14">
            <w:pPr>
              <w:spacing w:after="0"/>
              <w:jc w:val="center"/>
            </w:pPr>
            <w:bookmarkStart w:id="5" w:name="FirstMiddCNight"/>
            <w:bookmarkEnd w:id="5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auto"/>
          </w:tcPr>
          <w:p w14:paraId="233F1C17" w14:textId="77777777" w:rsidR="004736BD" w:rsidRPr="00EA222C" w:rsidRDefault="0063778F" w:rsidP="00641D14">
            <w:pPr>
              <w:spacing w:after="0"/>
              <w:jc w:val="center"/>
            </w:pPr>
            <w:bookmarkStart w:id="6" w:name="FirstMiddDDay"/>
            <w:bookmarkEnd w:id="6"/>
            <w:r w:rsidRPr="00EA222C">
              <w:t>NIL</w:t>
            </w:r>
          </w:p>
        </w:tc>
        <w:tc>
          <w:tcPr>
            <w:tcW w:w="1361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72567DC" w14:textId="77777777" w:rsidR="004736BD" w:rsidRPr="00EA222C" w:rsidRDefault="00E005F4" w:rsidP="00641D14">
            <w:pPr>
              <w:spacing w:after="0"/>
              <w:jc w:val="center"/>
            </w:pPr>
            <w:bookmarkStart w:id="7" w:name="FirstMiddDNight"/>
            <w:bookmarkEnd w:id="7"/>
            <w:r w:rsidRPr="00EA222C">
              <w:t>NIL</w:t>
            </w:r>
          </w:p>
        </w:tc>
      </w:tr>
      <w:tr w:rsidR="00D8765A" w14:paraId="2C7F4595" w14:textId="77777777" w:rsidTr="00D8765A">
        <w:trPr>
          <w:jc w:val="center"/>
        </w:trPr>
        <w:tc>
          <w:tcPr>
            <w:tcW w:w="182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B54A9F8" w14:textId="77777777" w:rsidR="004736BD" w:rsidRDefault="004736BD" w:rsidP="00641D14">
            <w:pPr>
              <w:spacing w:after="0"/>
              <w:jc w:val="center"/>
            </w:pPr>
            <w: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1A09586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7390329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7DF135D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29AB41B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</w:tcPr>
          <w:p w14:paraId="2A04BD6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14:paraId="12E313E7" w14:textId="77777777" w:rsidR="004736BD" w:rsidRPr="00BA1DA1" w:rsidRDefault="008120D4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579D705C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99D359B" w14:textId="77777777" w:rsidR="004736BD" w:rsidRDefault="004736BD" w:rsidP="00641D14">
            <w:pPr>
              <w:spacing w:after="0"/>
              <w:jc w:val="center"/>
            </w:pPr>
            <w:r>
              <w:t>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F1E31E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46E614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9960D1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C81560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8CEB54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D0DDB2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C6F95EF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DEC69AA" w14:textId="77777777" w:rsidR="004736BD" w:rsidRDefault="004736BD" w:rsidP="00641D14">
            <w:pPr>
              <w:spacing w:after="0"/>
              <w:jc w:val="center"/>
            </w:pPr>
            <w:r>
              <w:t>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19E7C5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81510C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B31E08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37FD43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9FC2F4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AAE513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B99D37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FD7C691" w14:textId="77777777" w:rsidR="004736BD" w:rsidRDefault="004736BD" w:rsidP="00641D14">
            <w:pPr>
              <w:spacing w:after="0"/>
              <w:jc w:val="center"/>
            </w:pPr>
            <w:r>
              <w:t>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3E9933A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2C1D6C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159B82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9F9C56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E1693D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331E13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9D7840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752904A" w14:textId="77777777" w:rsidR="004736BD" w:rsidRDefault="004736BD" w:rsidP="00641D14">
            <w:pPr>
              <w:spacing w:after="0"/>
              <w:jc w:val="center"/>
            </w:pPr>
            <w:r>
              <w:t>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5763DBA" w14:textId="77777777" w:rsidR="004736BD" w:rsidRPr="00BA1DA1" w:rsidRDefault="00FE5DDE" w:rsidP="00640161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42AD00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97C678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49B7F1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67EDFA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A214818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0886F37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BEFF88D" w14:textId="77777777" w:rsidR="004736BD" w:rsidRDefault="004736BD" w:rsidP="00641D14">
            <w:pPr>
              <w:spacing w:after="0"/>
              <w:jc w:val="center"/>
            </w:pPr>
            <w:r>
              <w:t>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01EF90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F45AB5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ECBCC6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B6C648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85A61B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E63AA4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52B91E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D1F4967" w14:textId="77777777" w:rsidR="004736BD" w:rsidRDefault="004736BD" w:rsidP="00641D14">
            <w:pPr>
              <w:spacing w:after="0"/>
              <w:jc w:val="center"/>
            </w:pPr>
            <w:r>
              <w:t>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44FC5A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35DFA8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760A744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1FDCB9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077812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3A251D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670FFE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38A0778" w14:textId="77777777" w:rsidR="004736BD" w:rsidRDefault="004736BD" w:rsidP="00641D14">
            <w:pPr>
              <w:spacing w:after="0"/>
              <w:jc w:val="center"/>
            </w:pPr>
            <w:r>
              <w:t>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14D78D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421B1E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BB22CE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D707E4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FA9D2E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10C785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5CF5E81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8158B58" w14:textId="77777777" w:rsidR="004736BD" w:rsidRDefault="004736BD" w:rsidP="00641D14">
            <w:pPr>
              <w:spacing w:after="0"/>
              <w:jc w:val="center"/>
            </w:pPr>
            <w:r>
              <w:t>10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D8F8DAD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73B1678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0D9AD4B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9D9FCD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AC4F7A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15E9D9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6D0A847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F692F64" w14:textId="77777777" w:rsidR="004736BD" w:rsidRDefault="004736BD" w:rsidP="00641D14">
            <w:pPr>
              <w:spacing w:after="0"/>
              <w:jc w:val="center"/>
            </w:pPr>
            <w:r>
              <w:t>11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14BDAF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61C30C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288FC5B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C46030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4EFFB51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58913F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63DE1B0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DD47DD7" w14:textId="77777777" w:rsidR="004736BD" w:rsidRDefault="004736BD" w:rsidP="00641D14">
            <w:pPr>
              <w:spacing w:after="0"/>
              <w:jc w:val="center"/>
            </w:pPr>
            <w:r>
              <w:t>12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BEC76F9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99D0E7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3FD2A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082179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9CF75B6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6E3A50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D912600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F082455" w14:textId="77777777" w:rsidR="004736BD" w:rsidRDefault="004736BD" w:rsidP="00641D14">
            <w:pPr>
              <w:spacing w:after="0"/>
              <w:jc w:val="center"/>
            </w:pPr>
            <w:r>
              <w:t>13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666B369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CFD978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7AA6AA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FCAA8B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CB74DB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F2D729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33BCD8D5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46BBB78" w14:textId="77777777" w:rsidR="004736BD" w:rsidRDefault="004736BD" w:rsidP="00641D14">
            <w:pPr>
              <w:spacing w:after="0"/>
              <w:jc w:val="center"/>
            </w:pPr>
            <w:r>
              <w:t>14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403D2F7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1C14EE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FFCF9D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708911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EB38C0F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910C75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63CDC44A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ED736FF" w14:textId="77777777" w:rsidR="004736BD" w:rsidRDefault="004736BD" w:rsidP="00641D14">
            <w:pPr>
              <w:spacing w:after="0"/>
              <w:jc w:val="center"/>
            </w:pPr>
            <w:r>
              <w:t>15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165C9C0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8F9A0F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BA20CBD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2CF67A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9C960D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D940D4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E73ADB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7F03BF3" w14:textId="77777777" w:rsidR="004736BD" w:rsidRDefault="004736BD" w:rsidP="00641D14">
            <w:pPr>
              <w:spacing w:after="0"/>
              <w:jc w:val="center"/>
            </w:pPr>
            <w:r>
              <w:t>16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638B6CB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8C9313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9729A1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 xml:space="preserve">NIL 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C8D851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38D54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B5A9E3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9DFAAC6" w14:textId="77777777" w:rsidTr="00D8765A">
        <w:trPr>
          <w:trHeight w:val="221"/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16DD3A40" w14:textId="77777777" w:rsidR="004736BD" w:rsidRDefault="004736BD" w:rsidP="00641D14">
            <w:pPr>
              <w:spacing w:after="0"/>
              <w:jc w:val="center"/>
            </w:pPr>
            <w:r>
              <w:t>17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0107620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290916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F26E5D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24C8FF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E3C0AA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070FE7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B48EC17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4A72B99" w14:textId="77777777" w:rsidR="004736BD" w:rsidRDefault="004736BD" w:rsidP="00641D14">
            <w:pPr>
              <w:spacing w:after="0"/>
              <w:jc w:val="center"/>
            </w:pPr>
            <w:r>
              <w:t>18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C4052D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AB7D0A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8CCBE3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1A9D6C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BA1CD8F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957E06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55BFAC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796274A" w14:textId="77777777" w:rsidR="004736BD" w:rsidRDefault="004736BD" w:rsidP="00641D14">
            <w:pPr>
              <w:spacing w:after="0"/>
              <w:jc w:val="center"/>
            </w:pPr>
            <w:r>
              <w:t>19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66E225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A274E8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0FB4C8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3B2E00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04A6835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18C7B1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5805431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64B065B4" w14:textId="77777777" w:rsidR="004736BD" w:rsidRDefault="004736BD" w:rsidP="00641D14">
            <w:pPr>
              <w:spacing w:after="0"/>
              <w:jc w:val="center"/>
            </w:pPr>
            <w:r>
              <w:t>20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E3A9A42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93CB716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9488A0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EE5045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2E5568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33449F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B110424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CEADCEF" w14:textId="77777777" w:rsidR="004736BD" w:rsidRDefault="004736BD" w:rsidP="00641D14">
            <w:pPr>
              <w:spacing w:after="0"/>
              <w:jc w:val="center"/>
            </w:pPr>
            <w:r>
              <w:t>21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92A9D0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2D71E7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1B78310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82B9E2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C5F37D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BEE968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6638FD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56D8D023" w14:textId="77777777" w:rsidR="004736BD" w:rsidRDefault="004736BD" w:rsidP="00641D14">
            <w:pPr>
              <w:spacing w:after="0"/>
              <w:jc w:val="center"/>
            </w:pPr>
            <w:r>
              <w:t>22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6B5C0A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5ADB79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469EB2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E6F57A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082F173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A75705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37477E0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4925FC1" w14:textId="77777777" w:rsidR="004736BD" w:rsidRDefault="004736BD" w:rsidP="00641D14">
            <w:pPr>
              <w:spacing w:after="0"/>
              <w:jc w:val="center"/>
            </w:pPr>
            <w:r>
              <w:t>23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E706CD8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A0C6C84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39ABD9D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0D02D47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D65A40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F538DD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01DD91B6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62783E6" w14:textId="77777777" w:rsidR="004736BD" w:rsidRDefault="004736BD" w:rsidP="00641D14">
            <w:pPr>
              <w:spacing w:after="0"/>
              <w:jc w:val="center"/>
            </w:pPr>
            <w:r>
              <w:t>24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74FBD8E1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CBC372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B9BF5E2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934B38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5D8D08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9C4E6F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47740ED2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C2BAFE3" w14:textId="77777777" w:rsidR="004736BD" w:rsidRDefault="004736BD" w:rsidP="00641D14">
            <w:pPr>
              <w:spacing w:after="0"/>
              <w:jc w:val="center"/>
            </w:pPr>
            <w:r>
              <w:t>25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30756DC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B9BF3A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8DF8E02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357C70F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97C463E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F9F906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7E5C3FB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A695FBC" w14:textId="77777777" w:rsidR="004736BD" w:rsidRDefault="004736BD" w:rsidP="00641D14">
            <w:pPr>
              <w:spacing w:after="0"/>
              <w:jc w:val="center"/>
            </w:pPr>
            <w:r>
              <w:t>26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78A9A25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B48580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165F58A" w14:textId="77777777" w:rsidR="004736BD" w:rsidRPr="00BA1DA1" w:rsidRDefault="00BA1DA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0F895F51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41A520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0C9F22C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17F5AE18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34058FD3" w14:textId="77777777" w:rsidR="004736BD" w:rsidRDefault="004736BD" w:rsidP="00641D14">
            <w:pPr>
              <w:spacing w:after="0"/>
              <w:jc w:val="center"/>
            </w:pPr>
            <w:r>
              <w:t>27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46B4F9E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33DA428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5738197A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E3639A2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14DCD4D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0C9C775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90AE29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47249959" w14:textId="77777777" w:rsidR="004736BD" w:rsidRDefault="004736BD" w:rsidP="00641D14">
            <w:pPr>
              <w:spacing w:after="0"/>
              <w:jc w:val="center"/>
            </w:pPr>
            <w:r>
              <w:t>28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21BC1DF" w14:textId="77777777" w:rsidR="004736BD" w:rsidRPr="00BA1DA1" w:rsidRDefault="00640161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DE98058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1EDA53B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74E8AC89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1D2FF763" w14:textId="77777777" w:rsidR="004736BD" w:rsidRPr="00BA1DA1" w:rsidRDefault="00FE5DDE" w:rsidP="00641D14">
            <w:pPr>
              <w:spacing w:after="0"/>
              <w:jc w:val="center"/>
            </w:pPr>
            <w:r w:rsidRPr="00BA1DA1"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54324EEE" w14:textId="77777777" w:rsidR="004736BD" w:rsidRPr="00BA1DA1" w:rsidRDefault="0063778F" w:rsidP="00641D14">
            <w:pPr>
              <w:spacing w:after="0"/>
              <w:jc w:val="center"/>
            </w:pPr>
            <w:r w:rsidRPr="00BA1DA1">
              <w:t>NIL</w:t>
            </w:r>
          </w:p>
        </w:tc>
      </w:tr>
      <w:tr w:rsidR="00D8765A" w14:paraId="2E1BAA69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21A49F4B" w14:textId="77777777" w:rsidR="004736BD" w:rsidRDefault="004736BD" w:rsidP="00641D14">
            <w:pPr>
              <w:spacing w:after="0"/>
              <w:jc w:val="center"/>
            </w:pPr>
            <w:r>
              <w:t>29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37FB632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57D6D9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07E2E486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26659CE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3413AE9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187DD33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61768A4E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/>
          </w:tcPr>
          <w:p w14:paraId="76654D0B" w14:textId="77777777" w:rsidR="004736BD" w:rsidRDefault="004736BD" w:rsidP="00641D14">
            <w:pPr>
              <w:spacing w:after="0"/>
              <w:jc w:val="center"/>
            </w:pPr>
            <w:r>
              <w:t>30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2749831A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4A3749B2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461315EB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53CB38F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</w:tcBorders>
            <w:shd w:val="clear" w:color="auto" w:fill="auto"/>
          </w:tcPr>
          <w:p w14:paraId="64C150F6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right w:val="single" w:sz="18" w:space="0" w:color="auto"/>
            </w:tcBorders>
            <w:shd w:val="clear" w:color="auto" w:fill="auto"/>
          </w:tcPr>
          <w:p w14:paraId="674BC94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  <w:tr w:rsidR="00D8765A" w14:paraId="3ABDD8C3" w14:textId="77777777" w:rsidTr="00D8765A">
        <w:trPr>
          <w:jc w:val="center"/>
        </w:trPr>
        <w:tc>
          <w:tcPr>
            <w:tcW w:w="18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/>
          </w:tcPr>
          <w:p w14:paraId="1BA4AB6E" w14:textId="77777777" w:rsidR="004736BD" w:rsidRDefault="004736BD" w:rsidP="00641D14">
            <w:pPr>
              <w:spacing w:after="0"/>
              <w:jc w:val="center"/>
            </w:pPr>
            <w:r>
              <w:t>31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17514D51" w14:textId="77777777" w:rsidR="004736BD" w:rsidRDefault="00640161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0FD24D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B039E73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E290C0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02D7C9AE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  <w:tc>
          <w:tcPr>
            <w:tcW w:w="136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B60C6F8" w14:textId="77777777" w:rsidR="004736BD" w:rsidRDefault="0063778F" w:rsidP="00641D14">
            <w:pPr>
              <w:spacing w:after="0"/>
              <w:jc w:val="center"/>
            </w:pPr>
            <w:r>
              <w:t>NIL</w:t>
            </w:r>
          </w:p>
        </w:tc>
      </w:tr>
    </w:tbl>
    <w:p w14:paraId="203171F4" w14:textId="77777777" w:rsidR="00791A6D" w:rsidRDefault="00791A6D" w:rsidP="004736BD">
      <w:pPr>
        <w:spacing w:after="0"/>
        <w:jc w:val="center"/>
      </w:pPr>
    </w:p>
    <w:p w14:paraId="23ED7190" w14:textId="77777777" w:rsidR="00FF20D0" w:rsidRPr="00FF20D0" w:rsidRDefault="00FF20D0" w:rsidP="00FF20D0">
      <w:pPr>
        <w:ind w:right="-22"/>
        <w:rPr>
          <w:rFonts w:ascii="Arial" w:hAnsi="Arial" w:cs="Arial"/>
          <w:b/>
          <w:sz w:val="24"/>
          <w:szCs w:val="24"/>
          <w:u w:val="single"/>
        </w:rPr>
      </w:pPr>
      <w:r w:rsidRPr="00FF20D0">
        <w:rPr>
          <w:rFonts w:ascii="Arial" w:hAnsi="Arial" w:cs="Arial"/>
          <w:b/>
          <w:sz w:val="24"/>
          <w:szCs w:val="24"/>
          <w:u w:val="single"/>
        </w:rPr>
        <w:t xml:space="preserve">MIDDLEWICK RANGE COMPLEX FIRING TIMES: </w:t>
      </w:r>
    </w:p>
    <w:p w14:paraId="672A6592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  <w:u w:val="single"/>
        </w:rPr>
      </w:pPr>
      <w:r w:rsidRPr="00FF20D0">
        <w:rPr>
          <w:rFonts w:ascii="Arial" w:hAnsi="Arial" w:cs="Arial"/>
          <w:color w:val="FF0000"/>
          <w:sz w:val="20"/>
          <w:szCs w:val="20"/>
          <w:u w:val="single"/>
        </w:rPr>
        <w:t>FIRING TIMES: 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JAN – 31</w:t>
      </w:r>
      <w:r w:rsidRPr="00FF20D0">
        <w:rPr>
          <w:rFonts w:ascii="Arial" w:hAnsi="Arial" w:cs="Arial"/>
          <w:color w:val="FF0000"/>
          <w:sz w:val="20"/>
          <w:szCs w:val="20"/>
          <w:u w:val="single"/>
          <w:vertAlign w:val="superscript"/>
        </w:rPr>
        <w:t>ST</w:t>
      </w:r>
      <w:r>
        <w:rPr>
          <w:rFonts w:ascii="Arial" w:hAnsi="Arial" w:cs="Arial"/>
          <w:color w:val="FF0000"/>
          <w:sz w:val="20"/>
          <w:szCs w:val="20"/>
          <w:u w:val="single"/>
        </w:rPr>
        <w:t xml:space="preserve"> DEC</w:t>
      </w:r>
    </w:p>
    <w:p w14:paraId="60877E16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MON – THU </w:t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1530 - 2300</w:t>
      </w:r>
    </w:p>
    <w:p w14:paraId="48FCE8FC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FRI -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– 1230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</w:r>
    </w:p>
    <w:p w14:paraId="2982E0F8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SAT –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0900 - 1530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>NIGHT 1530 – 2300</w:t>
      </w:r>
    </w:p>
    <w:p w14:paraId="1CFD4045" w14:textId="77777777" w:rsidR="00FF20D0" w:rsidRPr="00FF20D0" w:rsidRDefault="00FF20D0" w:rsidP="00FF20D0">
      <w:pPr>
        <w:ind w:right="-22"/>
        <w:rPr>
          <w:rFonts w:ascii="Arial" w:hAnsi="Arial" w:cs="Arial"/>
          <w:color w:val="FF0000"/>
          <w:sz w:val="20"/>
          <w:szCs w:val="20"/>
        </w:rPr>
      </w:pPr>
      <w:r w:rsidRPr="00FF20D0">
        <w:rPr>
          <w:rFonts w:ascii="Arial" w:hAnsi="Arial" w:cs="Arial"/>
          <w:color w:val="FF0000"/>
          <w:sz w:val="20"/>
          <w:szCs w:val="20"/>
        </w:rPr>
        <w:t xml:space="preserve">SUN -  </w:t>
      </w:r>
      <w:r w:rsidRPr="00FF20D0">
        <w:rPr>
          <w:rFonts w:ascii="Arial" w:hAnsi="Arial" w:cs="Arial"/>
          <w:color w:val="FF0000"/>
          <w:sz w:val="20"/>
          <w:szCs w:val="20"/>
        </w:rPr>
        <w:tab/>
      </w:r>
      <w:r w:rsidRPr="00FF20D0">
        <w:rPr>
          <w:rFonts w:ascii="Arial" w:hAnsi="Arial" w:cs="Arial"/>
          <w:color w:val="FF0000"/>
          <w:sz w:val="20"/>
          <w:szCs w:val="20"/>
        </w:rPr>
        <w:tab/>
        <w:t xml:space="preserve">0900 - 1400 </w:t>
      </w:r>
    </w:p>
    <w:p w14:paraId="3A97570E" w14:textId="77777777" w:rsidR="004736BD" w:rsidRDefault="004736BD" w:rsidP="00FF20D0">
      <w:pPr>
        <w:spacing w:after="0"/>
      </w:pPr>
    </w:p>
    <w:sectPr w:rsidR="0047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EA999E" w14:textId="77777777" w:rsidR="009F23EF" w:rsidRDefault="009F23EF" w:rsidP="004736BD">
      <w:pPr>
        <w:spacing w:after="0" w:line="240" w:lineRule="auto"/>
      </w:pPr>
      <w:r>
        <w:separator/>
      </w:r>
    </w:p>
  </w:endnote>
  <w:endnote w:type="continuationSeparator" w:id="0">
    <w:p w14:paraId="1202D615" w14:textId="77777777" w:rsidR="009F23EF" w:rsidRDefault="009F23EF" w:rsidP="004736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4AC6C0" w14:textId="77777777" w:rsidR="009F23EF" w:rsidRDefault="009F23EF" w:rsidP="004736BD">
      <w:pPr>
        <w:spacing w:after="0" w:line="240" w:lineRule="auto"/>
      </w:pPr>
      <w:r>
        <w:separator/>
      </w:r>
    </w:p>
  </w:footnote>
  <w:footnote w:type="continuationSeparator" w:id="0">
    <w:p w14:paraId="46A295CD" w14:textId="77777777" w:rsidR="009F23EF" w:rsidRDefault="009F23EF" w:rsidP="004736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9DEE0" w14:textId="77777777" w:rsidR="004736BD" w:rsidRPr="004736BD" w:rsidRDefault="004736BD" w:rsidP="004736BD">
    <w:pPr>
      <w:pStyle w:val="Header"/>
      <w:jc w:val="center"/>
      <w:rPr>
        <w:sz w:val="28"/>
        <w:u w:val="single"/>
      </w:rPr>
    </w:pPr>
    <w:r w:rsidRPr="004736BD">
      <w:rPr>
        <w:sz w:val="28"/>
        <w:u w:val="single"/>
      </w:rPr>
      <w:t>MIDDLEWICK MONTHLY RANGE SUMMARY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23EF"/>
    <w:rsid w:val="00002D62"/>
    <w:rsid w:val="00083ECE"/>
    <w:rsid w:val="000D14EF"/>
    <w:rsid w:val="000F741F"/>
    <w:rsid w:val="0011092E"/>
    <w:rsid w:val="00131CDF"/>
    <w:rsid w:val="00151966"/>
    <w:rsid w:val="00221012"/>
    <w:rsid w:val="00254629"/>
    <w:rsid w:val="003055AA"/>
    <w:rsid w:val="00392EBA"/>
    <w:rsid w:val="004736BD"/>
    <w:rsid w:val="00507DE5"/>
    <w:rsid w:val="005D4423"/>
    <w:rsid w:val="005E21B9"/>
    <w:rsid w:val="0063778F"/>
    <w:rsid w:val="00640161"/>
    <w:rsid w:val="00641D14"/>
    <w:rsid w:val="00697113"/>
    <w:rsid w:val="00791A6D"/>
    <w:rsid w:val="008120D4"/>
    <w:rsid w:val="00860991"/>
    <w:rsid w:val="009F23EF"/>
    <w:rsid w:val="00AE4DEE"/>
    <w:rsid w:val="00BA1DA1"/>
    <w:rsid w:val="00D80359"/>
    <w:rsid w:val="00D8765A"/>
    <w:rsid w:val="00DC7C39"/>
    <w:rsid w:val="00DD322C"/>
    <w:rsid w:val="00E005F4"/>
    <w:rsid w:val="00E139E6"/>
    <w:rsid w:val="00EA222C"/>
    <w:rsid w:val="00F734AC"/>
    <w:rsid w:val="00FE5DDE"/>
    <w:rsid w:val="00FF2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06C7A"/>
  <w15:chartTrackingRefBased/>
  <w15:docId w15:val="{89C6E07E-E4DC-4C05-883D-3C776617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736B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736BD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736BD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20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FF20D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andscape.landmarc.r.mil.uk\sites\ERT\TD\Team%20Documents\Operations%20Room\TRAINING%20SUMMARIES%20LIVE\BLANKS\SUMMARY-MAKER-TEMPLATES\Notices\MIDDLEWICK%20te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dmarcProcedureName xmlns="9993d0dc-61e3-4541-8b24-aa819a5e44f3" xsi:nil="true"/>
    <LandmarcOwnershipTaxHDField0 xmlns="9993d0dc-61e3-4541-8b24-aa819a5e44f3">
      <Terms xmlns="http://schemas.microsoft.com/office/infopath/2007/PartnerControls"/>
    </LandmarcOwnershipTaxHDField0>
    <LandmarcBusinessAreaTaxHDField0 xmlns="9993d0dc-61e3-4541-8b24-aa819a5e44f3">
      <Terms xmlns="http://schemas.microsoft.com/office/infopath/2007/PartnerControls"/>
    </LandmarcBusinessAreaTaxHDField0>
    <LandmarcProcessName xmlns="9993d0dc-61e3-4541-8b24-aa819a5e44f3" xsi:nil="true"/>
    <TaxCatchAll xmlns="e1581f61-6b4c-476e-b61d-0ed038421ab8"/>
    <LandmarcContractTaxHDField0 xmlns="9993d0dc-61e3-4541-8b24-aa819a5e44f3">
      <Terms xmlns="http://schemas.microsoft.com/office/infopath/2007/PartnerControls"/>
    </LandmarcContractTaxHDField0>
    <LandmarcRetentionDate xmlns="9993d0dc-61e3-4541-8b24-aa819a5e44f3" xsi:nil="true"/>
    <LandmarcRegionTaxHDField0 xmlns="9993d0dc-61e3-4541-8b24-aa819a5e44f3">
      <Terms xmlns="http://schemas.microsoft.com/office/infopath/2007/PartnerControls"/>
    </LandmarcRegionTaxHDField0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MDocument" ma:contentTypeID="0x010100794B21F162E245BEB5D074598C5CD207006511150C0AA8427092A0DEED75D295300028A434C18E804F8EAA9AE663CA867C52003C81B10F72D94A5CA5281A0301A7AB160059E401201117E245870919F98F8E5A2B" ma:contentTypeVersion="14" ma:contentTypeDescription="Landmarc Document" ma:contentTypeScope="" ma:versionID="9c30f5e993b9c049c7eb8d87247866f2">
  <xsd:schema xmlns:xsd="http://www.w3.org/2001/XMLSchema" xmlns:xs="http://www.w3.org/2001/XMLSchema" xmlns:p="http://schemas.microsoft.com/office/2006/metadata/properties" xmlns:ns2="9993d0dc-61e3-4541-8b24-aa819a5e44f3" xmlns:ns3="e1581f61-6b4c-476e-b61d-0ed038421ab8" xmlns:ns4="6cc03c6e-22f6-4673-b6f2-620975752e68" targetNamespace="http://schemas.microsoft.com/office/2006/metadata/properties" ma:root="true" ma:fieldsID="23816f35e7bc8e5bc394bdfd01daa5aa" ns2:_="" ns3:_="" ns4:_="">
    <xsd:import namespace="9993d0dc-61e3-4541-8b24-aa819a5e44f3"/>
    <xsd:import namespace="e1581f61-6b4c-476e-b61d-0ed038421ab8"/>
    <xsd:import namespace="6cc03c6e-22f6-4673-b6f2-620975752e68"/>
    <xsd:element name="properties">
      <xsd:complexType>
        <xsd:sequence>
          <xsd:element name="documentManagement">
            <xsd:complexType>
              <xsd:all>
                <xsd:element ref="ns2:LandmarcOwnershipTaxHDField0" minOccurs="0"/>
                <xsd:element ref="ns2:LandmarcContractTaxHDField0" minOccurs="0"/>
                <xsd:element ref="ns2:LandmarcRetentionDate" minOccurs="0"/>
                <xsd:element ref="ns2:LandmarcRegionTaxHDField0" minOccurs="0"/>
                <xsd:element ref="ns2:LandmarcBusinessAreaTaxHDField0" minOccurs="0"/>
                <xsd:element ref="ns2:LandmarcProcessName" minOccurs="0"/>
                <xsd:element ref="ns2:LandmarcProcedureName" minOccurs="0"/>
                <xsd:element ref="ns3:TaxCatchAll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93d0dc-61e3-4541-8b24-aa819a5e44f3" elementFormDefault="qualified">
    <xsd:import namespace="http://schemas.microsoft.com/office/2006/documentManagement/types"/>
    <xsd:import namespace="http://schemas.microsoft.com/office/infopath/2007/PartnerControls"/>
    <xsd:element name="LandmarcOwnershipTaxHDField0" ma:index="9" nillable="true" ma:taxonomy="true" ma:internalName="LandmarcOwnershipTaxHDField0" ma:taxonomyFieldName="LandmarcOwnership" ma:displayName="Ownership" ma:fieldId="{2f506c7d-1141-4486-a979-25b60d0c9b12}" ma:sspId="eb8bc444-a6f1-4c65-8bb7-3c79dd1e88c2" ma:termSetId="b66cf225-fa98-4681-ab55-ab2e6dc3d07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ContractTaxHDField0" ma:index="11" nillable="true" ma:taxonomy="true" ma:internalName="LandmarcContractTaxHDField0" ma:taxonomyFieldName="LandmarcContract" ma:displayName="Contract" ma:fieldId="{063bd568-2a17-4cd4-ad4c-05d359676f93}" ma:sspId="eb8bc444-a6f1-4c65-8bb7-3c79dd1e88c2" ma:termSetId="91392470-1aea-48e0-ada7-8b7bbcc6a5b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RetentionDate" ma:index="12" nillable="true" ma:displayName="Retention Date" ma:format="DateOnly" ma:hidden="true" ma:internalName="LandmarcRetentionDate">
      <xsd:simpleType>
        <xsd:restriction base="dms:DateTime"/>
      </xsd:simpleType>
    </xsd:element>
    <xsd:element name="LandmarcRegionTaxHDField0" ma:index="14" nillable="true" ma:taxonomy="true" ma:internalName="LandmarcRegionTaxHDField0" ma:taxonomyFieldName="LandmarcRegion" ma:displayName="Region" ma:fieldId="{958257c4-3115-4320-8d6d-c122ed5f8f4b}" ma:sspId="eb8bc444-a6f1-4c65-8bb7-3c79dd1e88c2" ma:termSetId="9840ff7c-2756-458a-8f31-16c64845586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BusinessAreaTaxHDField0" ma:index="16" nillable="true" ma:taxonomy="true" ma:internalName="LandmarcBusinessAreaTaxHDField0" ma:taxonomyFieldName="LandmarcBusinessArea" ma:displayName="Business Area" ma:fieldId="{1fe75176-f7d8-435e-85cb-88eacca9ef01}" ma:sspId="eb8bc444-a6f1-4c65-8bb7-3c79dd1e88c2" ma:termSetId="b4ded6da-6e0d-4b2a-89f4-55a30b7d1c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ndmarcProcessName" ma:index="17" nillable="true" ma:displayName="Process Name" ma:internalName="LandmarcProcessName">
      <xsd:simpleType>
        <xsd:restriction base="dms:Text"/>
      </xsd:simpleType>
    </xsd:element>
    <xsd:element name="LandmarcProcedureName" ma:index="18" nillable="true" ma:displayName="Procedure Name" ma:internalName="LandmarcProcedureNam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1f61-6b4c-476e-b61d-0ed038421ab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74fdc145-bdd6-4f58-8414-a0d9c5d1eea4}" ma:internalName="TaxCatchAll" ma:showField="CatchAllData" ma:web="e1581f61-6b4c-476e-b61d-0ed038421a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03c6e-22f6-4673-b6f2-620975752e6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Landmarc.SP2016.EventsPublishedDocsReports.EventReceivers.TeamPublishedDocumentsEventReceiver.TeamPublishedDocumentsEventReceiver</Class>
    <Data/>
    <Filter/>
  </Receiver>
  <Receiver>
    <Name/>
    <Synchronization>Asynchronous</Synchronization>
    <Type>10002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  <Receiver>
    <Name/>
    <Synchronization>Synchronous</Synchronization>
    <Type>3</Type>
    <SequenceNumber>10000</SequenceNumber>
    <Url/>
    <Assembly>Landmarc.SP2016.EventsPublishedDocsReports, Version=1.0.0.0, Culture=neutral, PublicKeyToken=a165b90342dad7cf</Assembly>
    <Class>Landmarc.SP2016.EventsPublishedDocsReports.EventReceivers.TeamPublishedReportsEventReceiver.TeamPublishedReportsEventReceiver</Class>
    <Data/>
    <Filter/>
  </Receiver>
</spe:Receivers>
</file>

<file path=customXml/itemProps1.xml><?xml version="1.0" encoding="utf-8"?>
<ds:datastoreItem xmlns:ds="http://schemas.openxmlformats.org/officeDocument/2006/customXml" ds:itemID="{2EC25977-8EF7-4120-B50B-376AE68F3609}">
  <ds:schemaRefs>
    <ds:schemaRef ds:uri="http://purl.org/dc/elements/1.1/"/>
    <ds:schemaRef ds:uri="http://schemas.microsoft.com/office/2006/metadata/properties"/>
    <ds:schemaRef ds:uri="e1581f61-6b4c-476e-b61d-0ed038421ab8"/>
    <ds:schemaRef ds:uri="http://purl.org/dc/terms/"/>
    <ds:schemaRef ds:uri="9993d0dc-61e3-4541-8b24-aa819a5e44f3"/>
    <ds:schemaRef ds:uri="http://schemas.microsoft.com/office/2006/documentManagement/types"/>
    <ds:schemaRef ds:uri="http://schemas.openxmlformats.org/package/2006/metadata/core-properties"/>
    <ds:schemaRef ds:uri="6cc03c6e-22f6-4673-b6f2-620975752e68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776FCB-737E-467A-8B69-715F46D19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AC7660B-A5A5-4062-B440-5D03A51710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93d0dc-61e3-4541-8b24-aa819a5e44f3"/>
    <ds:schemaRef ds:uri="e1581f61-6b4c-476e-b61d-0ed038421ab8"/>
    <ds:schemaRef ds:uri="6cc03c6e-22f6-4673-b6f2-620975752e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49206F6-CC2B-4D5F-879E-34E6F16C17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MIDDLEWICK temp.dotx</Template>
  <TotalTime>3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MIDDLEWICK temp</vt:lpstr>
    </vt:vector>
  </TitlesOfParts>
  <Company>Landmarc Support Services</Company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MIDDLEWICK temp</dc:title>
  <dc:subject/>
  <dc:creator>castletonh</dc:creator>
  <cp:keywords/>
  <dc:description/>
  <cp:lastModifiedBy>castletonh</cp:lastModifiedBy>
  <cp:revision>1</cp:revision>
  <cp:lastPrinted>2017-09-14T11:06:00Z</cp:lastPrinted>
  <dcterms:created xsi:type="dcterms:W3CDTF">2025-04-08T14:18:00Z</dcterms:created>
  <dcterms:modified xsi:type="dcterms:W3CDTF">2025-04-08T14:21:00Z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0x010100794B21F162E245BEB5D074598C5CD207006511150C0AA8427092A0DEED75D295300028A434C18E804F8EAA9AE663CA867C52003C81B10F72D94A5CA5281A0301A7AB160059E401201117E245870919F98F8E5A2B</vt:lpwstr>
  </property>
  <property fmtid="{D5CDD505-2E9C-101B-9397-08002B2CF9AE}" pid="3" name="LandmarcOwnership">
    <vt:lpwstr/>
  </property>
  <property fmtid="{D5CDD505-2E9C-101B-9397-08002B2CF9AE}" pid="4" name="LandmarcBusinessArea">
    <vt:lpwstr/>
  </property>
  <property fmtid="{D5CDD505-2E9C-101B-9397-08002B2CF9AE}" pid="5" name="LandmarcRegion">
    <vt:lpwstr/>
  </property>
  <property fmtid="{D5CDD505-2E9C-101B-9397-08002B2CF9AE}" pid="6" name="LandmarcContract">
    <vt:lpwstr/>
  </property>
</Properties>
</file>