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312"/>
        <w:gridCol w:w="1325"/>
        <w:gridCol w:w="1313"/>
        <w:gridCol w:w="1325"/>
        <w:gridCol w:w="1313"/>
        <w:gridCol w:w="1325"/>
      </w:tblGrid>
      <w:tr w:rsidR="00D8765A" w14:paraId="33360B7F" w14:textId="77777777" w:rsidTr="00D8765A">
        <w:trPr>
          <w:jc w:val="center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bookmarkStart w:id="0" w:name="_GoBack"/>
          <w:bookmarkEnd w:id="0"/>
          <w:p w14:paraId="069355C7" w14:textId="77777777" w:rsidR="004736BD" w:rsidRPr="00641D14" w:rsidRDefault="00BA1DA1" w:rsidP="00507DE5">
            <w:pPr>
              <w:spacing w:after="0" w:line="72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MonthYearStr"/>
                  <w:enabled/>
                  <w:calcOnExit w:val="0"/>
                  <w:textInput/>
                </w:ffData>
              </w:fldChar>
            </w:r>
            <w:bookmarkStart w:id="1" w:name="MonthYearStr"/>
            <w:r>
              <w:rPr>
                <w:b/>
                <w:sz w:val="28"/>
              </w:rPr>
              <w:instrText xml:space="preserve"> FORMTEXT </w:instrText>
            </w:r>
            <w:r w:rsidR="00EA7E2B"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EA7E2B">
              <w:rPr>
                <w:b/>
                <w:sz w:val="28"/>
              </w:rPr>
              <w:t>JAN 2026</w:t>
            </w:r>
            <w:r>
              <w:rPr>
                <w:b/>
                <w:sz w:val="28"/>
              </w:rPr>
              <w:fldChar w:fldCharType="end"/>
            </w:r>
            <w:bookmarkEnd w:id="1"/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14:paraId="5D4E5D2D" w14:textId="77777777" w:rsidR="004736BD" w:rsidRPr="00641D14" w:rsidRDefault="004736BD" w:rsidP="00641D14">
            <w:pPr>
              <w:spacing w:after="0" w:line="720" w:lineRule="auto"/>
              <w:jc w:val="center"/>
              <w:rPr>
                <w:b/>
                <w:sz w:val="28"/>
              </w:rPr>
            </w:pPr>
            <w:r w:rsidRPr="00641D14">
              <w:rPr>
                <w:b/>
                <w:sz w:val="28"/>
              </w:rPr>
              <w:t>MIDDLEWICK B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14:paraId="225975CB" w14:textId="77777777" w:rsidR="004736BD" w:rsidRPr="00641D14" w:rsidRDefault="004736BD" w:rsidP="00641D14">
            <w:pPr>
              <w:spacing w:after="0" w:line="720" w:lineRule="auto"/>
              <w:jc w:val="center"/>
              <w:rPr>
                <w:b/>
                <w:sz w:val="28"/>
              </w:rPr>
            </w:pPr>
            <w:r w:rsidRPr="00641D14">
              <w:rPr>
                <w:b/>
                <w:sz w:val="28"/>
              </w:rPr>
              <w:t>MIDDLEWICK C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14:paraId="5D08BC8B" w14:textId="77777777" w:rsidR="004736BD" w:rsidRPr="00641D14" w:rsidRDefault="004736BD" w:rsidP="00641D14">
            <w:pPr>
              <w:spacing w:after="0" w:line="720" w:lineRule="auto"/>
              <w:jc w:val="center"/>
              <w:rPr>
                <w:b/>
                <w:sz w:val="28"/>
              </w:rPr>
            </w:pPr>
            <w:r w:rsidRPr="00641D14">
              <w:rPr>
                <w:b/>
                <w:sz w:val="28"/>
              </w:rPr>
              <w:t>MIDDLEWICK D</w:t>
            </w:r>
          </w:p>
        </w:tc>
      </w:tr>
      <w:tr w:rsidR="00D8765A" w14:paraId="71D62B94" w14:textId="77777777" w:rsidTr="00D8765A">
        <w:trPr>
          <w:trHeight w:val="252"/>
          <w:jc w:val="center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3B63C94D" w14:textId="77777777" w:rsidR="004736BD" w:rsidRPr="00641D14" w:rsidRDefault="004736BD" w:rsidP="00641D14">
            <w:pPr>
              <w:spacing w:after="0"/>
              <w:jc w:val="center"/>
              <w:rPr>
                <w:b/>
              </w:rPr>
            </w:pPr>
            <w:r w:rsidRPr="00641D14">
              <w:rPr>
                <w:b/>
              </w:rPr>
              <w:t>DAY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7E2E515B" w14:textId="77777777" w:rsidR="004736BD" w:rsidRPr="00641D14" w:rsidRDefault="004736BD" w:rsidP="00641D14">
            <w:pPr>
              <w:spacing w:after="0"/>
              <w:jc w:val="center"/>
              <w:rPr>
                <w:b/>
              </w:rPr>
            </w:pPr>
            <w:r w:rsidRPr="00641D14">
              <w:rPr>
                <w:b/>
              </w:rPr>
              <w:t>DAY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51F40DB6" w14:textId="77777777" w:rsidR="004736BD" w:rsidRPr="00641D14" w:rsidRDefault="004736BD" w:rsidP="00641D14">
            <w:pPr>
              <w:spacing w:after="0"/>
              <w:jc w:val="center"/>
              <w:rPr>
                <w:b/>
              </w:rPr>
            </w:pPr>
            <w:r w:rsidRPr="00641D14">
              <w:rPr>
                <w:b/>
              </w:rPr>
              <w:t>NIGHT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1ABEF07C" w14:textId="77777777" w:rsidR="004736BD" w:rsidRPr="00641D14" w:rsidRDefault="004736BD" w:rsidP="00641D14">
            <w:pPr>
              <w:spacing w:after="0"/>
              <w:jc w:val="center"/>
              <w:rPr>
                <w:b/>
              </w:rPr>
            </w:pPr>
            <w:r w:rsidRPr="00641D14">
              <w:rPr>
                <w:b/>
              </w:rPr>
              <w:t>DAY</w:t>
            </w:r>
          </w:p>
        </w:tc>
        <w:tc>
          <w:tcPr>
            <w:tcW w:w="136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A1C9812" w14:textId="77777777" w:rsidR="004736BD" w:rsidRPr="00641D14" w:rsidRDefault="004736BD" w:rsidP="00641D14">
            <w:pPr>
              <w:spacing w:after="0"/>
              <w:jc w:val="center"/>
              <w:rPr>
                <w:b/>
              </w:rPr>
            </w:pPr>
            <w:r w:rsidRPr="00641D14">
              <w:rPr>
                <w:b/>
              </w:rPr>
              <w:t>NIGHT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2602A7E8" w14:textId="77777777" w:rsidR="004736BD" w:rsidRPr="00641D14" w:rsidRDefault="004736BD" w:rsidP="00641D14">
            <w:pPr>
              <w:spacing w:after="0"/>
              <w:jc w:val="center"/>
              <w:rPr>
                <w:b/>
              </w:rPr>
            </w:pPr>
            <w:r w:rsidRPr="00641D14">
              <w:rPr>
                <w:b/>
              </w:rPr>
              <w:t>DAY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EF0400E" w14:textId="77777777" w:rsidR="004736BD" w:rsidRPr="00641D14" w:rsidRDefault="004736BD" w:rsidP="00641D14">
            <w:pPr>
              <w:spacing w:after="0"/>
              <w:jc w:val="center"/>
              <w:rPr>
                <w:b/>
              </w:rPr>
            </w:pPr>
            <w:r w:rsidRPr="00641D14">
              <w:rPr>
                <w:b/>
              </w:rPr>
              <w:t>NIGHT</w:t>
            </w:r>
          </w:p>
        </w:tc>
      </w:tr>
      <w:tr w:rsidR="00D8765A" w14:paraId="548DCB49" w14:textId="77777777" w:rsidTr="00D8765A">
        <w:trPr>
          <w:jc w:val="center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4052CC72" w14:textId="77777777" w:rsidR="004736BD" w:rsidRDefault="004736BD" w:rsidP="00641D14">
            <w:pPr>
              <w:spacing w:after="0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379F8AC" w14:textId="77777777" w:rsidR="004736BD" w:rsidRPr="00EA222C" w:rsidRDefault="00640161" w:rsidP="00641D14">
            <w:pPr>
              <w:spacing w:after="0"/>
              <w:jc w:val="center"/>
            </w:pPr>
            <w:bookmarkStart w:id="2" w:name="FirstMiddBDay"/>
            <w:bookmarkEnd w:id="2"/>
            <w:r w:rsidRPr="00EA222C">
              <w:t>NIL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45AE5C" w14:textId="77777777" w:rsidR="004736BD" w:rsidRPr="00EA222C" w:rsidRDefault="0063778F" w:rsidP="00641D14">
            <w:pPr>
              <w:spacing w:after="0"/>
              <w:jc w:val="center"/>
            </w:pPr>
            <w:bookmarkStart w:id="3" w:name="FirstMiddBNight"/>
            <w:bookmarkEnd w:id="3"/>
            <w:r w:rsidRPr="00EA222C">
              <w:t>NIL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13ECB06" w14:textId="77777777" w:rsidR="004736BD" w:rsidRPr="00EA222C" w:rsidRDefault="0063778F" w:rsidP="00641D14">
            <w:pPr>
              <w:spacing w:after="0"/>
              <w:jc w:val="center"/>
            </w:pPr>
            <w:bookmarkStart w:id="4" w:name="FirstMiddCDay"/>
            <w:bookmarkEnd w:id="4"/>
            <w:r w:rsidRPr="00EA222C">
              <w:t>NIL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FF8996" w14:textId="77777777" w:rsidR="004736BD" w:rsidRPr="00EA222C" w:rsidRDefault="0063778F" w:rsidP="00641D14">
            <w:pPr>
              <w:spacing w:after="0"/>
              <w:jc w:val="center"/>
            </w:pPr>
            <w:bookmarkStart w:id="5" w:name="FirstMiddCNight"/>
            <w:bookmarkEnd w:id="5"/>
            <w:r w:rsidRPr="00EA222C">
              <w:t>NIL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64E0242" w14:textId="77777777" w:rsidR="004736BD" w:rsidRPr="00EA222C" w:rsidRDefault="0063778F" w:rsidP="00641D14">
            <w:pPr>
              <w:spacing w:after="0"/>
              <w:jc w:val="center"/>
            </w:pPr>
            <w:bookmarkStart w:id="6" w:name="FirstMiddDDay"/>
            <w:bookmarkEnd w:id="6"/>
            <w:r w:rsidRPr="00EA222C">
              <w:t>NIL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B94B61" w14:textId="77777777" w:rsidR="004736BD" w:rsidRPr="00EA222C" w:rsidRDefault="00E005F4" w:rsidP="00641D14">
            <w:pPr>
              <w:spacing w:after="0"/>
              <w:jc w:val="center"/>
            </w:pPr>
            <w:bookmarkStart w:id="7" w:name="FirstMiddDNight"/>
            <w:bookmarkEnd w:id="7"/>
            <w:r w:rsidRPr="00EA222C">
              <w:t>NIL</w:t>
            </w:r>
          </w:p>
        </w:tc>
      </w:tr>
      <w:tr w:rsidR="00D8765A" w14:paraId="0377F4BC" w14:textId="77777777" w:rsidTr="00D8765A">
        <w:trPr>
          <w:jc w:val="center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5EBCA3E2" w14:textId="77777777" w:rsidR="004736BD" w:rsidRDefault="004736BD" w:rsidP="00641D14">
            <w:pPr>
              <w:spacing w:after="0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05E7F251" w14:textId="77777777" w:rsidR="004736BD" w:rsidRPr="00BA1DA1" w:rsidRDefault="00BA1DA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2E47BF68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1186B22E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776E476E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5CB7340E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7B54E8E8" w14:textId="77777777" w:rsidR="004736BD" w:rsidRPr="00BA1DA1" w:rsidRDefault="008120D4" w:rsidP="00641D14">
            <w:pPr>
              <w:spacing w:after="0"/>
              <w:jc w:val="center"/>
            </w:pPr>
            <w:r>
              <w:t>NIL</w:t>
            </w:r>
          </w:p>
        </w:tc>
      </w:tr>
      <w:tr w:rsidR="00D8765A" w14:paraId="2EFF467F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2BF48BDE" w14:textId="77777777" w:rsidR="004736BD" w:rsidRDefault="004736BD" w:rsidP="00641D14">
            <w:pPr>
              <w:spacing w:after="0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5FA686A2" w14:textId="77777777" w:rsidR="004736BD" w:rsidRPr="00BA1DA1" w:rsidRDefault="00BA1DA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287DD88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014A545F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B936933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01379536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4C63E2C4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6FA01AE7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12402FD6" w14:textId="77777777" w:rsidR="004736BD" w:rsidRDefault="004736BD" w:rsidP="00641D14">
            <w:pPr>
              <w:spacing w:after="0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4377D2F9" w14:textId="77777777" w:rsidR="004736BD" w:rsidRPr="00BA1DA1" w:rsidRDefault="0064016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66E57711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0C15B480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37BA4680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002F7897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3831F566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146D4C3C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6C34F7C4" w14:textId="77777777" w:rsidR="004736BD" w:rsidRDefault="004736BD" w:rsidP="00641D14">
            <w:pPr>
              <w:spacing w:after="0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4712111D" w14:textId="77777777" w:rsidR="004736BD" w:rsidRPr="00BA1DA1" w:rsidRDefault="00FE5DDE" w:rsidP="00640161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B276991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5209A5F5" w14:textId="77777777" w:rsidR="004736BD" w:rsidRPr="00BA1DA1" w:rsidRDefault="00FE5DDE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57309061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7D1FB40C" w14:textId="77777777" w:rsidR="004736BD" w:rsidRPr="00BA1DA1" w:rsidRDefault="00FE5DDE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444B3642" w14:textId="77777777" w:rsidR="004736BD" w:rsidRPr="00BA1DA1" w:rsidRDefault="00FE5DDE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7EC4751E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40124D7F" w14:textId="77777777" w:rsidR="004736BD" w:rsidRDefault="004736BD" w:rsidP="00641D14">
            <w:pPr>
              <w:spacing w:after="0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1933E7B7" w14:textId="77777777" w:rsidR="004736BD" w:rsidRPr="00BA1DA1" w:rsidRDefault="00FE5DDE" w:rsidP="00640161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774D2481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657E5E93" w14:textId="77777777" w:rsidR="004736BD" w:rsidRPr="00BA1DA1" w:rsidRDefault="00FE5DDE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3BFF1507" w14:textId="77777777" w:rsidR="004736BD" w:rsidRPr="00BA1DA1" w:rsidRDefault="00FE5DDE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43D68F66" w14:textId="77777777" w:rsidR="004736BD" w:rsidRPr="00BA1DA1" w:rsidRDefault="00FE5DDE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9481E70" w14:textId="77777777" w:rsidR="004736BD" w:rsidRPr="00BA1DA1" w:rsidRDefault="00FE5DDE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1FDDCBD9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51CDF636" w14:textId="77777777" w:rsidR="004736BD" w:rsidRDefault="004736BD" w:rsidP="00641D14">
            <w:pPr>
              <w:spacing w:after="0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656B4843" w14:textId="77777777" w:rsidR="004736BD" w:rsidRPr="00BA1DA1" w:rsidRDefault="00FE5DDE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5FC01997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67A29B3B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642A1D6B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3EB77CCB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203B594E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28EA5FC2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1AE1F463" w14:textId="77777777" w:rsidR="004736BD" w:rsidRDefault="004736BD" w:rsidP="00641D14">
            <w:pPr>
              <w:spacing w:after="0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6969486A" w14:textId="77777777" w:rsidR="004736BD" w:rsidRPr="00BA1DA1" w:rsidRDefault="00FE5DDE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070BEB2B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6F49903C" w14:textId="77777777" w:rsidR="004736BD" w:rsidRPr="00BA1DA1" w:rsidRDefault="00FE5DDE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742F2FCD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5149BBCA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4B61904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074B22F9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42685CE2" w14:textId="77777777" w:rsidR="004736BD" w:rsidRDefault="004736BD" w:rsidP="00641D14">
            <w:pPr>
              <w:spacing w:after="0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38C027EA" w14:textId="77777777" w:rsidR="004736BD" w:rsidRPr="00BA1DA1" w:rsidRDefault="00BA1DA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3EC7FF5E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199C9E4E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2871D20E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31943402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D9C1129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4DBFB6AE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68894C19" w14:textId="77777777" w:rsidR="004736BD" w:rsidRDefault="004736BD" w:rsidP="00641D14">
            <w:pPr>
              <w:spacing w:after="0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76394A46" w14:textId="77777777" w:rsidR="004736BD" w:rsidRPr="00BA1DA1" w:rsidRDefault="00BA1DA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0EE34E8D" w14:textId="77777777" w:rsidR="004736BD" w:rsidRPr="00BA1DA1" w:rsidRDefault="00BA1DA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41493916" w14:textId="77777777" w:rsidR="004736BD" w:rsidRPr="00BA1DA1" w:rsidRDefault="00BA1DA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311FCDDF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2C29A56D" w14:textId="77777777" w:rsidR="004736BD" w:rsidRPr="00BA1DA1" w:rsidRDefault="00BA1DA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54BC1007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3D04BF40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4ED01EC1" w14:textId="77777777" w:rsidR="004736BD" w:rsidRDefault="004736BD" w:rsidP="00641D14">
            <w:pPr>
              <w:spacing w:after="0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2138C162" w14:textId="77777777" w:rsidR="004736BD" w:rsidRPr="00BA1DA1" w:rsidRDefault="0064016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95F9C54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03FD0030" w14:textId="77777777" w:rsidR="004736BD" w:rsidRPr="00BA1DA1" w:rsidRDefault="00BA1DA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BFCD15C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4CF8786F" w14:textId="77777777" w:rsidR="004736BD" w:rsidRPr="00BA1DA1" w:rsidRDefault="00BA1DA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73311522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1661B21A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7A29C480" w14:textId="77777777" w:rsidR="004736BD" w:rsidRDefault="004736BD" w:rsidP="00641D14">
            <w:pPr>
              <w:spacing w:after="0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2F6462EE" w14:textId="77777777" w:rsidR="004736BD" w:rsidRPr="00BA1DA1" w:rsidRDefault="0064016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393404D3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1BA9ED9E" w14:textId="77777777" w:rsidR="004736BD" w:rsidRPr="00BA1DA1" w:rsidRDefault="00BA1DA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610D8D81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5FFA7629" w14:textId="77777777" w:rsidR="004736BD" w:rsidRPr="00BA1DA1" w:rsidRDefault="00BA1DA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2693FD1B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3DFEA138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3CFA5940" w14:textId="77777777" w:rsidR="004736BD" w:rsidRDefault="004736BD" w:rsidP="00641D14">
            <w:pPr>
              <w:spacing w:after="0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6B3EC2DD" w14:textId="77777777" w:rsidR="004736BD" w:rsidRPr="00BA1DA1" w:rsidRDefault="00FE5DDE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61C69796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1AB246B6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444F7933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37E98580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4B34F87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6E5F78EE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6C7BBD81" w14:textId="77777777" w:rsidR="004736BD" w:rsidRDefault="004736BD" w:rsidP="00641D14">
            <w:pPr>
              <w:spacing w:after="0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6221E7BC" w14:textId="77777777" w:rsidR="004736BD" w:rsidRPr="00BA1DA1" w:rsidRDefault="00FE5DDE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49C40A76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00D231AE" w14:textId="77777777" w:rsidR="004736BD" w:rsidRPr="00BA1DA1" w:rsidRDefault="00FE5DDE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AC88767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19FF2DD3" w14:textId="77777777" w:rsidR="004736BD" w:rsidRPr="00BA1DA1" w:rsidRDefault="00FE5DDE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6D8DA77E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0816A922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5FAF371F" w14:textId="77777777" w:rsidR="004736BD" w:rsidRDefault="004736BD" w:rsidP="00641D14">
            <w:pPr>
              <w:spacing w:after="0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5FE2996B" w14:textId="77777777" w:rsidR="004736BD" w:rsidRPr="00BA1DA1" w:rsidRDefault="00FE5DDE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3249310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7D2A8395" w14:textId="77777777" w:rsidR="004736BD" w:rsidRPr="00BA1DA1" w:rsidRDefault="00FE5DDE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6306E2DD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1A3A1C51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425D15B5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33F342AB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686331CD" w14:textId="77777777" w:rsidR="004736BD" w:rsidRDefault="004736BD" w:rsidP="00641D14">
            <w:pPr>
              <w:spacing w:after="0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407A6502" w14:textId="77777777" w:rsidR="004736BD" w:rsidRPr="00BA1DA1" w:rsidRDefault="00FE5DDE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3281C7E8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37DEE261" w14:textId="77777777" w:rsidR="004736BD" w:rsidRPr="00BA1DA1" w:rsidRDefault="00FE5DDE" w:rsidP="00641D14">
            <w:pPr>
              <w:spacing w:after="0"/>
              <w:jc w:val="center"/>
            </w:pPr>
            <w:r w:rsidRPr="00BA1DA1">
              <w:t xml:space="preserve">NIL 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7C9F6792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0A553F0F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0360CF09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585D05BC" w14:textId="77777777" w:rsidTr="00D8765A">
        <w:trPr>
          <w:trHeight w:val="221"/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16516F05" w14:textId="77777777" w:rsidR="004736BD" w:rsidRDefault="004736BD" w:rsidP="00641D14">
            <w:pPr>
              <w:spacing w:after="0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4D1CBE93" w14:textId="77777777" w:rsidR="004736BD" w:rsidRPr="00BA1DA1" w:rsidRDefault="0064016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62C7EA3D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2A720206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72C46E2D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74C3B7EB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373B114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03B20AF3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03B1E35A" w14:textId="77777777" w:rsidR="004736BD" w:rsidRDefault="004736BD" w:rsidP="00641D14">
            <w:pPr>
              <w:spacing w:after="0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5A6BB64E" w14:textId="77777777" w:rsidR="004736BD" w:rsidRPr="00BA1DA1" w:rsidRDefault="00BA1DA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713DBA88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6829D855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285D287F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18E74E08" w14:textId="77777777" w:rsidR="004736BD" w:rsidRPr="00BA1DA1" w:rsidRDefault="00BA1DA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7CA93DBA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41CB20E7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605AC1D9" w14:textId="77777777" w:rsidR="004736BD" w:rsidRDefault="004736BD" w:rsidP="00641D14">
            <w:pPr>
              <w:spacing w:after="0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14CB9D2B" w14:textId="77777777" w:rsidR="004736BD" w:rsidRPr="00BA1DA1" w:rsidRDefault="0064016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62592D59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122D880D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77C91098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778E880F" w14:textId="77777777" w:rsidR="004736BD" w:rsidRPr="00BA1DA1" w:rsidRDefault="00BA1DA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32069692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347DF668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28BA0ACC" w14:textId="77777777" w:rsidR="004736BD" w:rsidRDefault="004736BD" w:rsidP="00641D14">
            <w:pPr>
              <w:spacing w:after="0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043CF587" w14:textId="77777777" w:rsidR="004736BD" w:rsidRPr="00BA1DA1" w:rsidRDefault="0064016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31A3DF1C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76B30F4F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4E5F373E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35D734F1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C16DF37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58A090C0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5F62BAD0" w14:textId="77777777" w:rsidR="004736BD" w:rsidRDefault="004736BD" w:rsidP="00641D14">
            <w:pPr>
              <w:spacing w:after="0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69A59EE4" w14:textId="77777777" w:rsidR="004736BD" w:rsidRPr="00BA1DA1" w:rsidRDefault="0064016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1CD8F29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15F9D4D0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2C65FCE4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5FA37BB0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DCCE602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1B6A9868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22DDEE2B" w14:textId="77777777" w:rsidR="004736BD" w:rsidRDefault="004736BD" w:rsidP="00641D14">
            <w:pPr>
              <w:spacing w:after="0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3706A7FC" w14:textId="77777777" w:rsidR="004736BD" w:rsidRPr="00BA1DA1" w:rsidRDefault="0064016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5674983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367BEDB3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4B5AADF7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70D0B093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112DB0F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74E8BDD2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63658BF8" w14:textId="77777777" w:rsidR="004736BD" w:rsidRDefault="004736BD" w:rsidP="00641D14">
            <w:pPr>
              <w:spacing w:after="0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49B7A028" w14:textId="77777777" w:rsidR="004736BD" w:rsidRPr="00BA1DA1" w:rsidRDefault="0064016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2487EA10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0D2B1EE3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4A4CB159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7B3C76B9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59A39DC7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644CFFAA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1FC71C06" w14:textId="77777777" w:rsidR="004736BD" w:rsidRDefault="004736BD" w:rsidP="00641D14">
            <w:pPr>
              <w:spacing w:after="0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348ADA09" w14:textId="77777777" w:rsidR="004736BD" w:rsidRPr="00BA1DA1" w:rsidRDefault="00FE5DDE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4DDB6C87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75DF480A" w14:textId="77777777" w:rsidR="004736BD" w:rsidRPr="00BA1DA1" w:rsidRDefault="00FE5DDE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1DB8F09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2F0B1939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57D36816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4BB9749F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78F8F745" w14:textId="77777777" w:rsidR="004736BD" w:rsidRDefault="004736BD" w:rsidP="00641D14">
            <w:pPr>
              <w:spacing w:after="0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0232FC18" w14:textId="77777777" w:rsidR="004736BD" w:rsidRPr="00BA1DA1" w:rsidRDefault="00FE5DDE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78FDD917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3D7E4649" w14:textId="77777777" w:rsidR="004736BD" w:rsidRPr="00BA1DA1" w:rsidRDefault="00BA1DA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305B43E6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38489F2E" w14:textId="77777777" w:rsidR="004736BD" w:rsidRPr="00BA1DA1" w:rsidRDefault="00BA1DA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550F6C45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43947782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24BBE4A2" w14:textId="77777777" w:rsidR="004736BD" w:rsidRDefault="004736BD" w:rsidP="00641D14">
            <w:pPr>
              <w:spacing w:after="0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573EF1C4" w14:textId="77777777" w:rsidR="004736BD" w:rsidRPr="00BA1DA1" w:rsidRDefault="0064016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24CDE105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093E371D" w14:textId="77777777" w:rsidR="004736BD" w:rsidRPr="00BA1DA1" w:rsidRDefault="00BA1DA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32D51327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334C7AD0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8104785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2DA5D52F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31B986ED" w14:textId="77777777" w:rsidR="004736BD" w:rsidRDefault="004736BD" w:rsidP="00641D14">
            <w:pPr>
              <w:spacing w:after="0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3579FDA0" w14:textId="77777777" w:rsidR="004736BD" w:rsidRPr="00BA1DA1" w:rsidRDefault="0064016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2403C090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3EFF1B32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5BC3208F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67C4EE28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08F15711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5E67A849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4DF033C8" w14:textId="77777777" w:rsidR="004736BD" w:rsidRDefault="004736BD" w:rsidP="00641D14">
            <w:pPr>
              <w:spacing w:after="0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12FF52FB" w14:textId="77777777" w:rsidR="004736BD" w:rsidRPr="00BA1DA1" w:rsidRDefault="00640161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681F1A0F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0C37981B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4BD2F171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76854747" w14:textId="77777777" w:rsidR="004736BD" w:rsidRPr="00BA1DA1" w:rsidRDefault="00FE5DDE" w:rsidP="00641D14">
            <w:pPr>
              <w:spacing w:after="0"/>
              <w:jc w:val="center"/>
            </w:pPr>
            <w:r w:rsidRPr="00BA1DA1"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720C56B7" w14:textId="77777777" w:rsidR="004736BD" w:rsidRPr="00BA1DA1" w:rsidRDefault="0063778F" w:rsidP="00641D14">
            <w:pPr>
              <w:spacing w:after="0"/>
              <w:jc w:val="center"/>
            </w:pPr>
            <w:r w:rsidRPr="00BA1DA1">
              <w:t>NIL</w:t>
            </w:r>
          </w:p>
        </w:tc>
      </w:tr>
      <w:tr w:rsidR="00D8765A" w14:paraId="132B8F3F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49AFD176" w14:textId="77777777" w:rsidR="004736BD" w:rsidRDefault="004736BD" w:rsidP="00641D14">
            <w:pPr>
              <w:spacing w:after="0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790366A4" w14:textId="77777777" w:rsidR="004736BD" w:rsidRDefault="00640161" w:rsidP="00641D14">
            <w:pPr>
              <w:spacing w:after="0"/>
              <w:jc w:val="center"/>
            </w:pPr>
            <w:r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285AC6C" w14:textId="77777777" w:rsidR="004736BD" w:rsidRDefault="0063778F" w:rsidP="00641D14">
            <w:pPr>
              <w:spacing w:after="0"/>
              <w:jc w:val="center"/>
            </w:pPr>
            <w:r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2D34750A" w14:textId="77777777" w:rsidR="004736BD" w:rsidRDefault="0063778F" w:rsidP="00641D14">
            <w:pPr>
              <w:spacing w:after="0"/>
              <w:jc w:val="center"/>
            </w:pPr>
            <w:r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507AD740" w14:textId="77777777" w:rsidR="004736BD" w:rsidRDefault="0063778F" w:rsidP="00641D14">
            <w:pPr>
              <w:spacing w:after="0"/>
              <w:jc w:val="center"/>
            </w:pPr>
            <w:r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13A08B31" w14:textId="77777777" w:rsidR="004736BD" w:rsidRDefault="0063778F" w:rsidP="00641D14">
            <w:pPr>
              <w:spacing w:after="0"/>
              <w:jc w:val="center"/>
            </w:pPr>
            <w:r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108A195" w14:textId="77777777" w:rsidR="004736BD" w:rsidRDefault="0063778F" w:rsidP="00641D14">
            <w:pPr>
              <w:spacing w:after="0"/>
              <w:jc w:val="center"/>
            </w:pPr>
            <w:r>
              <w:t>NIL</w:t>
            </w:r>
          </w:p>
        </w:tc>
      </w:tr>
      <w:tr w:rsidR="00D8765A" w14:paraId="16B66933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09232D9F" w14:textId="77777777" w:rsidR="004736BD" w:rsidRDefault="004736BD" w:rsidP="00641D14">
            <w:pPr>
              <w:spacing w:after="0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2599D60D" w14:textId="77777777" w:rsidR="004736BD" w:rsidRDefault="00640161" w:rsidP="00641D14">
            <w:pPr>
              <w:spacing w:after="0"/>
              <w:jc w:val="center"/>
            </w:pPr>
            <w:r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9B5676C" w14:textId="77777777" w:rsidR="004736BD" w:rsidRDefault="0063778F" w:rsidP="00641D14">
            <w:pPr>
              <w:spacing w:after="0"/>
              <w:jc w:val="center"/>
            </w:pPr>
            <w:r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5F4D64A3" w14:textId="77777777" w:rsidR="004736BD" w:rsidRDefault="0063778F" w:rsidP="00641D14">
            <w:pPr>
              <w:spacing w:after="0"/>
              <w:jc w:val="center"/>
            </w:pPr>
            <w:r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371AA937" w14:textId="77777777" w:rsidR="004736BD" w:rsidRDefault="0063778F" w:rsidP="00641D14">
            <w:pPr>
              <w:spacing w:after="0"/>
              <w:jc w:val="center"/>
            </w:pPr>
            <w:r>
              <w:t>NIL</w:t>
            </w:r>
          </w:p>
        </w:tc>
        <w:tc>
          <w:tcPr>
            <w:tcW w:w="1361" w:type="dxa"/>
            <w:tcBorders>
              <w:left w:val="single" w:sz="18" w:space="0" w:color="auto"/>
            </w:tcBorders>
            <w:shd w:val="clear" w:color="auto" w:fill="auto"/>
          </w:tcPr>
          <w:p w14:paraId="14DA8151" w14:textId="77777777" w:rsidR="004736BD" w:rsidRDefault="0063778F" w:rsidP="00641D14">
            <w:pPr>
              <w:spacing w:after="0"/>
              <w:jc w:val="center"/>
            </w:pPr>
            <w:r>
              <w:t>NIL</w:t>
            </w:r>
          </w:p>
        </w:tc>
        <w:tc>
          <w:tcPr>
            <w:tcW w:w="1361" w:type="dxa"/>
            <w:tcBorders>
              <w:right w:val="single" w:sz="18" w:space="0" w:color="auto"/>
            </w:tcBorders>
            <w:shd w:val="clear" w:color="auto" w:fill="auto"/>
          </w:tcPr>
          <w:p w14:paraId="1D9FCE34" w14:textId="77777777" w:rsidR="004736BD" w:rsidRDefault="0063778F" w:rsidP="00641D14">
            <w:pPr>
              <w:spacing w:after="0"/>
              <w:jc w:val="center"/>
            </w:pPr>
            <w:r>
              <w:t>NIL</w:t>
            </w:r>
          </w:p>
        </w:tc>
      </w:tr>
      <w:tr w:rsidR="00D8765A" w14:paraId="01DAF253" w14:textId="77777777" w:rsidTr="00D8765A">
        <w:trPr>
          <w:jc w:val="center"/>
        </w:trPr>
        <w:tc>
          <w:tcPr>
            <w:tcW w:w="18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EEE87DD" w14:textId="77777777" w:rsidR="004736BD" w:rsidRDefault="004736BD" w:rsidP="00641D14">
            <w:pPr>
              <w:spacing w:after="0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FDF2E48" w14:textId="77777777" w:rsidR="004736BD" w:rsidRDefault="00640161" w:rsidP="00641D14">
            <w:pPr>
              <w:spacing w:after="0"/>
              <w:jc w:val="center"/>
            </w:pPr>
            <w:r>
              <w:t>NIL</w:t>
            </w:r>
          </w:p>
        </w:tc>
        <w:tc>
          <w:tcPr>
            <w:tcW w:w="136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FF69E1" w14:textId="77777777" w:rsidR="004736BD" w:rsidRDefault="0063778F" w:rsidP="00641D14">
            <w:pPr>
              <w:spacing w:after="0"/>
              <w:jc w:val="center"/>
            </w:pPr>
            <w:r>
              <w:t>NIL</w:t>
            </w:r>
          </w:p>
        </w:tc>
        <w:tc>
          <w:tcPr>
            <w:tcW w:w="136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48DC1E4" w14:textId="77777777" w:rsidR="004736BD" w:rsidRDefault="0063778F" w:rsidP="00641D14">
            <w:pPr>
              <w:spacing w:after="0"/>
              <w:jc w:val="center"/>
            </w:pPr>
            <w:r>
              <w:t>NIL</w:t>
            </w:r>
          </w:p>
        </w:tc>
        <w:tc>
          <w:tcPr>
            <w:tcW w:w="136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5429EA" w14:textId="77777777" w:rsidR="004736BD" w:rsidRDefault="0063778F" w:rsidP="00641D14">
            <w:pPr>
              <w:spacing w:after="0"/>
              <w:jc w:val="center"/>
            </w:pPr>
            <w:r>
              <w:t>NIL</w:t>
            </w:r>
          </w:p>
        </w:tc>
        <w:tc>
          <w:tcPr>
            <w:tcW w:w="136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0D8A090" w14:textId="77777777" w:rsidR="004736BD" w:rsidRDefault="0063778F" w:rsidP="00641D14">
            <w:pPr>
              <w:spacing w:after="0"/>
              <w:jc w:val="center"/>
            </w:pPr>
            <w:r>
              <w:t>NIL</w:t>
            </w:r>
          </w:p>
        </w:tc>
        <w:tc>
          <w:tcPr>
            <w:tcW w:w="136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94BB1C" w14:textId="77777777" w:rsidR="004736BD" w:rsidRDefault="0063778F" w:rsidP="00641D14">
            <w:pPr>
              <w:spacing w:after="0"/>
              <w:jc w:val="center"/>
            </w:pPr>
            <w:r>
              <w:t>NIL</w:t>
            </w:r>
          </w:p>
        </w:tc>
      </w:tr>
    </w:tbl>
    <w:p w14:paraId="478F02C3" w14:textId="77777777" w:rsidR="00791A6D" w:rsidRDefault="00791A6D" w:rsidP="004736BD">
      <w:pPr>
        <w:spacing w:after="0"/>
        <w:jc w:val="center"/>
      </w:pPr>
    </w:p>
    <w:p w14:paraId="5469DDEA" w14:textId="77777777" w:rsidR="00FF20D0" w:rsidRPr="00FF20D0" w:rsidRDefault="00FF20D0" w:rsidP="00FF20D0">
      <w:pPr>
        <w:ind w:right="-22"/>
        <w:rPr>
          <w:rFonts w:ascii="Arial" w:hAnsi="Arial" w:cs="Arial"/>
          <w:b/>
          <w:sz w:val="24"/>
          <w:szCs w:val="24"/>
          <w:u w:val="single"/>
        </w:rPr>
      </w:pPr>
      <w:r w:rsidRPr="00FF20D0">
        <w:rPr>
          <w:rFonts w:ascii="Arial" w:hAnsi="Arial" w:cs="Arial"/>
          <w:b/>
          <w:sz w:val="24"/>
          <w:szCs w:val="24"/>
          <w:u w:val="single"/>
        </w:rPr>
        <w:t xml:space="preserve">MIDDLEWICK RANGE COMPLEX FIRING TIMES: </w:t>
      </w:r>
    </w:p>
    <w:p w14:paraId="7C733A23" w14:textId="77777777" w:rsidR="00FF20D0" w:rsidRPr="00FF20D0" w:rsidRDefault="00FF20D0" w:rsidP="00FF20D0">
      <w:pPr>
        <w:ind w:right="-22"/>
        <w:rPr>
          <w:rFonts w:ascii="Arial" w:hAnsi="Arial" w:cs="Arial"/>
          <w:color w:val="FF0000"/>
          <w:sz w:val="20"/>
          <w:szCs w:val="20"/>
          <w:u w:val="single"/>
        </w:rPr>
      </w:pPr>
      <w:r w:rsidRPr="00FF20D0">
        <w:rPr>
          <w:rFonts w:ascii="Arial" w:hAnsi="Arial" w:cs="Arial"/>
          <w:color w:val="FF0000"/>
          <w:sz w:val="20"/>
          <w:szCs w:val="20"/>
          <w:u w:val="single"/>
        </w:rPr>
        <w:t>FIRING TIMES: 1</w:t>
      </w:r>
      <w:r w:rsidRPr="00FF20D0">
        <w:rPr>
          <w:rFonts w:ascii="Arial" w:hAnsi="Arial" w:cs="Arial"/>
          <w:color w:val="FF0000"/>
          <w:sz w:val="20"/>
          <w:szCs w:val="20"/>
          <w:u w:val="single"/>
          <w:vertAlign w:val="superscript"/>
        </w:rPr>
        <w:t>ST</w:t>
      </w:r>
      <w:r>
        <w:rPr>
          <w:rFonts w:ascii="Arial" w:hAnsi="Arial" w:cs="Arial"/>
          <w:color w:val="FF0000"/>
          <w:sz w:val="20"/>
          <w:szCs w:val="20"/>
          <w:u w:val="single"/>
        </w:rPr>
        <w:t xml:space="preserve"> JAN – 31</w:t>
      </w:r>
      <w:r w:rsidRPr="00FF20D0">
        <w:rPr>
          <w:rFonts w:ascii="Arial" w:hAnsi="Arial" w:cs="Arial"/>
          <w:color w:val="FF0000"/>
          <w:sz w:val="20"/>
          <w:szCs w:val="20"/>
          <w:u w:val="single"/>
          <w:vertAlign w:val="superscript"/>
        </w:rPr>
        <w:t>ST</w:t>
      </w:r>
      <w:r>
        <w:rPr>
          <w:rFonts w:ascii="Arial" w:hAnsi="Arial" w:cs="Arial"/>
          <w:color w:val="FF0000"/>
          <w:sz w:val="20"/>
          <w:szCs w:val="20"/>
          <w:u w:val="single"/>
        </w:rPr>
        <w:t xml:space="preserve"> DEC</w:t>
      </w:r>
    </w:p>
    <w:p w14:paraId="6B8A52A3" w14:textId="77777777" w:rsidR="00FF20D0" w:rsidRPr="00FF20D0" w:rsidRDefault="00FF20D0" w:rsidP="00FF20D0">
      <w:pPr>
        <w:ind w:right="-22"/>
        <w:rPr>
          <w:rFonts w:ascii="Arial" w:hAnsi="Arial" w:cs="Arial"/>
          <w:color w:val="FF0000"/>
          <w:sz w:val="20"/>
          <w:szCs w:val="20"/>
        </w:rPr>
      </w:pPr>
      <w:r w:rsidRPr="00FF20D0">
        <w:rPr>
          <w:rFonts w:ascii="Arial" w:hAnsi="Arial" w:cs="Arial"/>
          <w:color w:val="FF0000"/>
          <w:sz w:val="20"/>
          <w:szCs w:val="20"/>
        </w:rPr>
        <w:t xml:space="preserve">MON – THU </w:t>
      </w:r>
      <w:r w:rsidRPr="00FF20D0">
        <w:rPr>
          <w:rFonts w:ascii="Arial" w:hAnsi="Arial" w:cs="Arial"/>
          <w:color w:val="FF0000"/>
          <w:sz w:val="20"/>
          <w:szCs w:val="20"/>
        </w:rPr>
        <w:tab/>
        <w:t>0900 – 1530</w:t>
      </w:r>
      <w:r w:rsidRPr="00FF20D0">
        <w:rPr>
          <w:rFonts w:ascii="Arial" w:hAnsi="Arial" w:cs="Arial"/>
          <w:color w:val="FF0000"/>
          <w:sz w:val="20"/>
          <w:szCs w:val="20"/>
        </w:rPr>
        <w:tab/>
      </w:r>
      <w:r w:rsidRPr="00FF20D0">
        <w:rPr>
          <w:rFonts w:ascii="Arial" w:hAnsi="Arial" w:cs="Arial"/>
          <w:color w:val="FF0000"/>
          <w:sz w:val="20"/>
          <w:szCs w:val="20"/>
        </w:rPr>
        <w:tab/>
        <w:t>NIGHT 1530 - 2300</w:t>
      </w:r>
    </w:p>
    <w:p w14:paraId="34913638" w14:textId="77777777" w:rsidR="00FF20D0" w:rsidRPr="00FF20D0" w:rsidRDefault="00FF20D0" w:rsidP="00FF20D0">
      <w:pPr>
        <w:ind w:right="-22"/>
        <w:rPr>
          <w:rFonts w:ascii="Arial" w:hAnsi="Arial" w:cs="Arial"/>
          <w:color w:val="FF0000"/>
          <w:sz w:val="20"/>
          <w:szCs w:val="20"/>
        </w:rPr>
      </w:pPr>
      <w:r w:rsidRPr="00FF20D0">
        <w:rPr>
          <w:rFonts w:ascii="Arial" w:hAnsi="Arial" w:cs="Arial"/>
          <w:color w:val="FF0000"/>
          <w:sz w:val="20"/>
          <w:szCs w:val="20"/>
        </w:rPr>
        <w:t xml:space="preserve">FRI - </w:t>
      </w:r>
      <w:r w:rsidRPr="00FF20D0">
        <w:rPr>
          <w:rFonts w:ascii="Arial" w:hAnsi="Arial" w:cs="Arial"/>
          <w:color w:val="FF0000"/>
          <w:sz w:val="20"/>
          <w:szCs w:val="20"/>
        </w:rPr>
        <w:tab/>
      </w:r>
      <w:r w:rsidRPr="00FF20D0">
        <w:rPr>
          <w:rFonts w:ascii="Arial" w:hAnsi="Arial" w:cs="Arial"/>
          <w:color w:val="FF0000"/>
          <w:sz w:val="20"/>
          <w:szCs w:val="20"/>
        </w:rPr>
        <w:tab/>
        <w:t>0900 – 1230</w:t>
      </w:r>
      <w:r w:rsidRPr="00FF20D0">
        <w:rPr>
          <w:rFonts w:ascii="Arial" w:hAnsi="Arial" w:cs="Arial"/>
          <w:color w:val="FF0000"/>
          <w:sz w:val="20"/>
          <w:szCs w:val="20"/>
        </w:rPr>
        <w:tab/>
      </w:r>
      <w:r w:rsidRPr="00FF20D0">
        <w:rPr>
          <w:rFonts w:ascii="Arial" w:hAnsi="Arial" w:cs="Arial"/>
          <w:color w:val="FF0000"/>
          <w:sz w:val="20"/>
          <w:szCs w:val="20"/>
        </w:rPr>
        <w:tab/>
      </w:r>
      <w:r w:rsidRPr="00FF20D0">
        <w:rPr>
          <w:rFonts w:ascii="Arial" w:hAnsi="Arial" w:cs="Arial"/>
          <w:color w:val="FF0000"/>
          <w:sz w:val="20"/>
          <w:szCs w:val="20"/>
        </w:rPr>
        <w:tab/>
      </w:r>
    </w:p>
    <w:p w14:paraId="41D9D7B0" w14:textId="77777777" w:rsidR="00FF20D0" w:rsidRPr="00FF20D0" w:rsidRDefault="00FF20D0" w:rsidP="00FF20D0">
      <w:pPr>
        <w:ind w:right="-22"/>
        <w:rPr>
          <w:rFonts w:ascii="Arial" w:hAnsi="Arial" w:cs="Arial"/>
          <w:color w:val="FF0000"/>
          <w:sz w:val="20"/>
          <w:szCs w:val="20"/>
        </w:rPr>
      </w:pPr>
      <w:r w:rsidRPr="00FF20D0">
        <w:rPr>
          <w:rFonts w:ascii="Arial" w:hAnsi="Arial" w:cs="Arial"/>
          <w:color w:val="FF0000"/>
          <w:sz w:val="20"/>
          <w:szCs w:val="20"/>
        </w:rPr>
        <w:t xml:space="preserve">SAT – </w:t>
      </w:r>
      <w:r w:rsidRPr="00FF20D0">
        <w:rPr>
          <w:rFonts w:ascii="Arial" w:hAnsi="Arial" w:cs="Arial"/>
          <w:color w:val="FF0000"/>
          <w:sz w:val="20"/>
          <w:szCs w:val="20"/>
        </w:rPr>
        <w:tab/>
      </w:r>
      <w:r w:rsidRPr="00FF20D0">
        <w:rPr>
          <w:rFonts w:ascii="Arial" w:hAnsi="Arial" w:cs="Arial"/>
          <w:color w:val="FF0000"/>
          <w:sz w:val="20"/>
          <w:szCs w:val="20"/>
        </w:rPr>
        <w:tab/>
        <w:t>0900 - 1530</w:t>
      </w:r>
      <w:r w:rsidRPr="00FF20D0">
        <w:rPr>
          <w:rFonts w:ascii="Arial" w:hAnsi="Arial" w:cs="Arial"/>
          <w:color w:val="FF0000"/>
          <w:sz w:val="20"/>
          <w:szCs w:val="20"/>
        </w:rPr>
        <w:tab/>
      </w:r>
      <w:r w:rsidRPr="00FF20D0">
        <w:rPr>
          <w:rFonts w:ascii="Arial" w:hAnsi="Arial" w:cs="Arial"/>
          <w:color w:val="FF0000"/>
          <w:sz w:val="20"/>
          <w:szCs w:val="20"/>
        </w:rPr>
        <w:tab/>
        <w:t>NIGHT 1530 – 2300</w:t>
      </w:r>
    </w:p>
    <w:p w14:paraId="5D345081" w14:textId="77777777" w:rsidR="00FF20D0" w:rsidRPr="00FF20D0" w:rsidRDefault="00FF20D0" w:rsidP="00FF20D0">
      <w:pPr>
        <w:ind w:right="-22"/>
        <w:rPr>
          <w:rFonts w:ascii="Arial" w:hAnsi="Arial" w:cs="Arial"/>
          <w:color w:val="FF0000"/>
          <w:sz w:val="20"/>
          <w:szCs w:val="20"/>
        </w:rPr>
      </w:pPr>
      <w:r w:rsidRPr="00FF20D0">
        <w:rPr>
          <w:rFonts w:ascii="Arial" w:hAnsi="Arial" w:cs="Arial"/>
          <w:color w:val="FF0000"/>
          <w:sz w:val="20"/>
          <w:szCs w:val="20"/>
        </w:rPr>
        <w:t xml:space="preserve">SUN -  </w:t>
      </w:r>
      <w:r w:rsidRPr="00FF20D0">
        <w:rPr>
          <w:rFonts w:ascii="Arial" w:hAnsi="Arial" w:cs="Arial"/>
          <w:color w:val="FF0000"/>
          <w:sz w:val="20"/>
          <w:szCs w:val="20"/>
        </w:rPr>
        <w:tab/>
      </w:r>
      <w:r w:rsidRPr="00FF20D0">
        <w:rPr>
          <w:rFonts w:ascii="Arial" w:hAnsi="Arial" w:cs="Arial"/>
          <w:color w:val="FF0000"/>
          <w:sz w:val="20"/>
          <w:szCs w:val="20"/>
        </w:rPr>
        <w:tab/>
        <w:t xml:space="preserve">0900 - 1400 </w:t>
      </w:r>
    </w:p>
    <w:p w14:paraId="3B014F56" w14:textId="77777777" w:rsidR="004736BD" w:rsidRDefault="004736BD" w:rsidP="00FF20D0">
      <w:pPr>
        <w:spacing w:after="0"/>
      </w:pPr>
    </w:p>
    <w:sectPr w:rsidR="004736B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98269" w14:textId="77777777" w:rsidR="00EA7E2B" w:rsidRDefault="00EA7E2B" w:rsidP="004736BD">
      <w:pPr>
        <w:spacing w:after="0" w:line="240" w:lineRule="auto"/>
      </w:pPr>
      <w:r>
        <w:separator/>
      </w:r>
    </w:p>
  </w:endnote>
  <w:endnote w:type="continuationSeparator" w:id="0">
    <w:p w14:paraId="44629FFF" w14:textId="77777777" w:rsidR="00EA7E2B" w:rsidRDefault="00EA7E2B" w:rsidP="004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57FEF" w14:textId="77777777" w:rsidR="00EA7E2B" w:rsidRDefault="00EA7E2B" w:rsidP="004736BD">
      <w:pPr>
        <w:spacing w:after="0" w:line="240" w:lineRule="auto"/>
      </w:pPr>
      <w:r>
        <w:separator/>
      </w:r>
    </w:p>
  </w:footnote>
  <w:footnote w:type="continuationSeparator" w:id="0">
    <w:p w14:paraId="1C8DAF93" w14:textId="77777777" w:rsidR="00EA7E2B" w:rsidRDefault="00EA7E2B" w:rsidP="00473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46BD" w14:textId="77777777" w:rsidR="004736BD" w:rsidRPr="004736BD" w:rsidRDefault="004736BD" w:rsidP="004736BD">
    <w:pPr>
      <w:pStyle w:val="Header"/>
      <w:jc w:val="center"/>
      <w:rPr>
        <w:sz w:val="28"/>
        <w:u w:val="single"/>
      </w:rPr>
    </w:pPr>
    <w:r w:rsidRPr="004736BD">
      <w:rPr>
        <w:sz w:val="28"/>
        <w:u w:val="single"/>
      </w:rPr>
      <w:t>MIDDLEWICK MONTHLY RANGE SUMMARY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2B"/>
    <w:rsid w:val="00002D62"/>
    <w:rsid w:val="00083ECE"/>
    <w:rsid w:val="000D14EF"/>
    <w:rsid w:val="000F741F"/>
    <w:rsid w:val="0011092E"/>
    <w:rsid w:val="00131CDF"/>
    <w:rsid w:val="00151966"/>
    <w:rsid w:val="00221012"/>
    <w:rsid w:val="00254629"/>
    <w:rsid w:val="003055AA"/>
    <w:rsid w:val="00392EBA"/>
    <w:rsid w:val="004736BD"/>
    <w:rsid w:val="00507DE5"/>
    <w:rsid w:val="005D4423"/>
    <w:rsid w:val="005E21B9"/>
    <w:rsid w:val="0063778F"/>
    <w:rsid w:val="00640161"/>
    <w:rsid w:val="00641D14"/>
    <w:rsid w:val="00697113"/>
    <w:rsid w:val="00791A6D"/>
    <w:rsid w:val="008120D4"/>
    <w:rsid w:val="00860991"/>
    <w:rsid w:val="00AE4DEE"/>
    <w:rsid w:val="00BA1DA1"/>
    <w:rsid w:val="00D80359"/>
    <w:rsid w:val="00D8765A"/>
    <w:rsid w:val="00DC7C39"/>
    <w:rsid w:val="00DD322C"/>
    <w:rsid w:val="00E005F4"/>
    <w:rsid w:val="00E139E6"/>
    <w:rsid w:val="00EA222C"/>
    <w:rsid w:val="00EA7E2B"/>
    <w:rsid w:val="00F734AC"/>
    <w:rsid w:val="00FE5DDE"/>
    <w:rsid w:val="00FF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342D5"/>
  <w15:chartTrackingRefBased/>
  <w15:docId w15:val="{B7434747-D349-460C-B564-52BF6884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736B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73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736B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20D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andscape.landmarc.r.mil.uk\sites\ERT\TD\Team%20Documents\Operations%20Room\TRAINING%20SUMMARIES%20LIVE\BLANKS\SUMMARY-MAKER-TEMPLATES\Notices\MIDDLEWICK%20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10002</Type>
    <SequenceNumber>10000</SequenceNumber>
    <Url/>
    <Assembly>Landmarc.SP2016.EventsPublishedDocsReports, Version=1.0.0.0, Culture=neutral, PublicKeyToken=a165b90342dad7cf</Assembly>
    <Class>Landmarc.SP2016.EventsPublishedDocsReports.EventReceivers.TeamPublishedDocumentsEventReceiver.TeamPublishedDocumentsEventReceiver</Class>
    <Data/>
    <Filter/>
  </Receiver>
  <Receiver>
    <Name/>
    <Synchronization>Synchronous</Synchronization>
    <Type>3</Type>
    <SequenceNumber>10000</SequenceNumber>
    <Url/>
    <Assembly>Landmarc.SP2016.EventsPublishedDocsReports, Version=1.0.0.0, Culture=neutral, PublicKeyToken=a165b90342dad7cf</Assembly>
    <Class>Landmarc.SP2016.EventsPublishedDocsReports.EventReceivers.TeamPublishedDocumentsEventReceiver.TeamPublishedDocumentsEventReceiver</Class>
    <Data/>
    <Filter/>
  </Receiver>
  <Receiver>
    <Name/>
    <Synchronization>Asynchronous</Synchronization>
    <Type>10002</Type>
    <SequenceNumber>10000</SequenceNumber>
    <Url/>
    <Assembly>Landmarc.SP2016.EventsPublishedDocsReports, Version=1.0.0.0, Culture=neutral, PublicKeyToken=a165b90342dad7cf</Assembly>
    <Class>Landmarc.SP2016.EventsPublishedDocsReports.EventReceivers.TeamPublishedReportsEventReceiver.TeamPublishedReportsEventReceiver</Class>
    <Data/>
    <Filter/>
  </Receiver>
  <Receiver>
    <Name/>
    <Synchronization>Synchronous</Synchronization>
    <Type>3</Type>
    <SequenceNumber>10000</SequenceNumber>
    <Url/>
    <Assembly>Landmarc.SP2016.EventsPublishedDocsReports, Version=1.0.0.0, Culture=neutral, PublicKeyToken=a165b90342dad7cf</Assembly>
    <Class>Landmarc.SP2016.EventsPublishedDocsReports.EventReceivers.TeamPublishedReportsEventReceiver.TeamPublishedReportsEventReceiver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dmarcProcedureName xmlns="9993d0dc-61e3-4541-8b24-aa819a5e44f3" xsi:nil="true"/>
    <LandmarcOwnershipTaxHDField0 xmlns="9993d0dc-61e3-4541-8b24-aa819a5e44f3">
      <Terms xmlns="http://schemas.microsoft.com/office/infopath/2007/PartnerControls"/>
    </LandmarcOwnershipTaxHDField0>
    <LandmarcBusinessAreaTaxHDField0 xmlns="9993d0dc-61e3-4541-8b24-aa819a5e44f3">
      <Terms xmlns="http://schemas.microsoft.com/office/infopath/2007/PartnerControls"/>
    </LandmarcBusinessAreaTaxHDField0>
    <LandmarcProcessName xmlns="9993d0dc-61e3-4541-8b24-aa819a5e44f3" xsi:nil="true"/>
    <TaxCatchAll xmlns="e1581f61-6b4c-476e-b61d-0ed038421ab8"/>
    <LandmarcContractTaxHDField0 xmlns="9993d0dc-61e3-4541-8b24-aa819a5e44f3">
      <Terms xmlns="http://schemas.microsoft.com/office/infopath/2007/PartnerControls"/>
    </LandmarcContractTaxHDField0>
    <LandmarcRetentionDate xmlns="9993d0dc-61e3-4541-8b24-aa819a5e44f3" xsi:nil="true"/>
    <LandmarcRegionTaxHDField0 xmlns="9993d0dc-61e3-4541-8b24-aa819a5e44f3">
      <Terms xmlns="http://schemas.microsoft.com/office/infopath/2007/PartnerControls"/>
    </LandmarcRegionTaxHD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MDocument" ma:contentTypeID="0x010100794B21F162E245BEB5D074598C5CD207006511150C0AA8427092A0DEED75D295300028A434C18E804F8EAA9AE663CA867C52003C81B10F72D94A5CA5281A0301A7AB160059E401201117E245870919F98F8E5A2B" ma:contentTypeVersion="14" ma:contentTypeDescription="Landmarc Document" ma:contentTypeScope="" ma:versionID="9c30f5e993b9c049c7eb8d87247866f2">
  <xsd:schema xmlns:xsd="http://www.w3.org/2001/XMLSchema" xmlns:xs="http://www.w3.org/2001/XMLSchema" xmlns:p="http://schemas.microsoft.com/office/2006/metadata/properties" xmlns:ns2="9993d0dc-61e3-4541-8b24-aa819a5e44f3" xmlns:ns3="e1581f61-6b4c-476e-b61d-0ed038421ab8" xmlns:ns4="6cc03c6e-22f6-4673-b6f2-620975752e68" targetNamespace="http://schemas.microsoft.com/office/2006/metadata/properties" ma:root="true" ma:fieldsID="23816f35e7bc8e5bc394bdfd01daa5aa" ns2:_="" ns3:_="" ns4:_="">
    <xsd:import namespace="9993d0dc-61e3-4541-8b24-aa819a5e44f3"/>
    <xsd:import namespace="e1581f61-6b4c-476e-b61d-0ed038421ab8"/>
    <xsd:import namespace="6cc03c6e-22f6-4673-b6f2-620975752e68"/>
    <xsd:element name="properties">
      <xsd:complexType>
        <xsd:sequence>
          <xsd:element name="documentManagement">
            <xsd:complexType>
              <xsd:all>
                <xsd:element ref="ns2:LandmarcOwnershipTaxHDField0" minOccurs="0"/>
                <xsd:element ref="ns2:LandmarcContractTaxHDField0" minOccurs="0"/>
                <xsd:element ref="ns2:LandmarcRetentionDate" minOccurs="0"/>
                <xsd:element ref="ns2:LandmarcRegionTaxHDField0" minOccurs="0"/>
                <xsd:element ref="ns2:LandmarcBusinessAreaTaxHDField0" minOccurs="0"/>
                <xsd:element ref="ns2:LandmarcProcessName" minOccurs="0"/>
                <xsd:element ref="ns2:LandmarcProcedureName" minOccurs="0"/>
                <xsd:element ref="ns3:TaxCatchAll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3d0dc-61e3-4541-8b24-aa819a5e44f3" elementFormDefault="qualified">
    <xsd:import namespace="http://schemas.microsoft.com/office/2006/documentManagement/types"/>
    <xsd:import namespace="http://schemas.microsoft.com/office/infopath/2007/PartnerControls"/>
    <xsd:element name="LandmarcOwnershipTaxHDField0" ma:index="9" nillable="true" ma:taxonomy="true" ma:internalName="LandmarcOwnershipTaxHDField0" ma:taxonomyFieldName="LandmarcOwnership" ma:displayName="Ownership" ma:fieldId="{2f506c7d-1141-4486-a979-25b60d0c9b12}" ma:sspId="eb8bc444-a6f1-4c65-8bb7-3c79dd1e88c2" ma:termSetId="b66cf225-fa98-4681-ab55-ab2e6dc3d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ndmarcContractTaxHDField0" ma:index="11" nillable="true" ma:taxonomy="true" ma:internalName="LandmarcContractTaxHDField0" ma:taxonomyFieldName="LandmarcContract" ma:displayName="Contract" ma:fieldId="{063bd568-2a17-4cd4-ad4c-05d359676f93}" ma:sspId="eb8bc444-a6f1-4c65-8bb7-3c79dd1e88c2" ma:termSetId="91392470-1aea-48e0-ada7-8b7bbcc6a5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ndmarcRetentionDate" ma:index="12" nillable="true" ma:displayName="Retention Date" ma:format="DateOnly" ma:hidden="true" ma:internalName="LandmarcRetentionDate">
      <xsd:simpleType>
        <xsd:restriction base="dms:DateTime"/>
      </xsd:simpleType>
    </xsd:element>
    <xsd:element name="LandmarcRegionTaxHDField0" ma:index="14" nillable="true" ma:taxonomy="true" ma:internalName="LandmarcRegionTaxHDField0" ma:taxonomyFieldName="LandmarcRegion" ma:displayName="Region" ma:fieldId="{958257c4-3115-4320-8d6d-c122ed5f8f4b}" ma:sspId="eb8bc444-a6f1-4c65-8bb7-3c79dd1e88c2" ma:termSetId="9840ff7c-2756-458a-8f31-16c6484558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ndmarcBusinessAreaTaxHDField0" ma:index="16" nillable="true" ma:taxonomy="true" ma:internalName="LandmarcBusinessAreaTaxHDField0" ma:taxonomyFieldName="LandmarcBusinessArea" ma:displayName="Business Area" ma:fieldId="{1fe75176-f7d8-435e-85cb-88eacca9ef01}" ma:sspId="eb8bc444-a6f1-4c65-8bb7-3c79dd1e88c2" ma:termSetId="b4ded6da-6e0d-4b2a-89f4-55a30b7d1c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ndmarcProcessName" ma:index="17" nillable="true" ma:displayName="Process Name" ma:internalName="LandmarcProcessName">
      <xsd:simpleType>
        <xsd:restriction base="dms:Text"/>
      </xsd:simpleType>
    </xsd:element>
    <xsd:element name="LandmarcProcedureName" ma:index="18" nillable="true" ma:displayName="Procedure Name" ma:internalName="LandmarcProcedure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81f61-6b4c-476e-b61d-0ed038421ab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4fdc145-bdd6-4f58-8414-a0d9c5d1eea4}" ma:internalName="TaxCatchAll" ma:showField="CatchAllData" ma:web="e1581f61-6b4c-476e-b61d-0ed03842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3c6e-22f6-4673-b6f2-620975752e6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9206F6-CC2B-4D5F-879E-34E6F16C17E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C25977-8EF7-4120-B50B-376AE68F3609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e1581f61-6b4c-476e-b61d-0ed038421ab8"/>
    <ds:schemaRef ds:uri="http://schemas.microsoft.com/office/infopath/2007/PartnerControls"/>
    <ds:schemaRef ds:uri="http://purl.org/dc/terms/"/>
    <ds:schemaRef ds:uri="6cc03c6e-22f6-4673-b6f2-620975752e68"/>
    <ds:schemaRef ds:uri="9993d0dc-61e3-4541-8b24-aa819a5e44f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776FCB-737E-467A-8B69-715F46D19A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C7660B-A5A5-4062-B440-5D03A5171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3d0dc-61e3-4541-8b24-aa819a5e44f3"/>
    <ds:schemaRef ds:uri="e1581f61-6b4c-476e-b61d-0ed038421ab8"/>
    <ds:schemaRef ds:uri="6cc03c6e-22f6-4673-b6f2-620975752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MIDDLEWICK temp</Template>
  <TotalTime>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MIDDLEWICK temp</vt:lpstr>
    </vt:vector>
  </TitlesOfParts>
  <Company>Landmarc Support Services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MIDDLEWICK temp</dc:title>
  <dc:subject/>
  <dc:creator>Edwardsjo</dc:creator>
  <cp:keywords/>
  <dc:description/>
  <cp:lastModifiedBy>Edwardsjo</cp:lastModifiedBy>
  <cp:revision>1</cp:revision>
  <cp:lastPrinted>2017-09-14T11:06:00Z</cp:lastPrinted>
  <dcterms:created xsi:type="dcterms:W3CDTF">2025-12-09T15:43:00Z</dcterms:created>
  <dcterms:modified xsi:type="dcterms:W3CDTF">2025-12-09T15:52:00Z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0x010100794B21F162E245BEB5D074598C5CD207006511150C0AA8427092A0DEED75D295300028A434C18E804F8EAA9AE663CA867C52003C81B10F72D94A5CA5281A0301A7AB160059E401201117E245870919F98F8E5A2B</vt:lpwstr>
  </property>
  <property fmtid="{D5CDD505-2E9C-101B-9397-08002B2CF9AE}" pid="3" name="LandmarcOwnership">
    <vt:lpwstr/>
  </property>
  <property fmtid="{D5CDD505-2E9C-101B-9397-08002B2CF9AE}" pid="4" name="LandmarcBusinessArea">
    <vt:lpwstr/>
  </property>
  <property fmtid="{D5CDD505-2E9C-101B-9397-08002B2CF9AE}" pid="5" name="LandmarcRegion">
    <vt:lpwstr/>
  </property>
  <property fmtid="{D5CDD505-2E9C-101B-9397-08002B2CF9AE}" pid="6" name="LandmarcContract">
    <vt:lpwstr/>
  </property>
</Properties>
</file>